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CE3" w:rsidRDefault="00314CE3" w:rsidP="00AE7816">
      <w:pPr>
        <w:jc w:val="center"/>
        <w:rPr>
          <w:b/>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Описание: A:\Герб Смол. области-3.gif" style="position:absolute;left:0;text-align:left;margin-left:189.9pt;margin-top:-26.9pt;width:55.1pt;height:62.7pt;z-index:251658240;visibility:visible" wrapcoords="10060 257 6214 1800 5326 2829 5622 4371 1775 6943 1479 7457 2663 8486 2071 12600 0 17229 888 19800 2367 20829 2367 21343 14795 21343 16570 21343 20416 20829 21600 19286 21600 16714 19825 12600 19233 8486 20416 7457 19529 6429 15682 4371 16570 3086 15090 1800 11540 257 10060 257">
            <v:imagedata r:id="rId5" o:title=""/>
            <w10:wrap type="tight"/>
          </v:shape>
        </w:pict>
      </w:r>
    </w:p>
    <w:p w:rsidR="00314CE3" w:rsidRDefault="00314CE3" w:rsidP="00AE7816">
      <w:pPr>
        <w:jc w:val="center"/>
        <w:rPr>
          <w:b/>
          <w:sz w:val="28"/>
        </w:rPr>
      </w:pPr>
    </w:p>
    <w:p w:rsidR="00314CE3" w:rsidRDefault="00314CE3" w:rsidP="00AE7816">
      <w:pPr>
        <w:jc w:val="center"/>
        <w:rPr>
          <w:b/>
          <w:sz w:val="28"/>
        </w:rPr>
      </w:pPr>
    </w:p>
    <w:p w:rsidR="00314CE3" w:rsidRDefault="00314CE3" w:rsidP="00AE7816">
      <w:pPr>
        <w:jc w:val="center"/>
        <w:rPr>
          <w:b/>
          <w:sz w:val="28"/>
        </w:rPr>
      </w:pPr>
      <w:r>
        <w:rPr>
          <w:b/>
          <w:sz w:val="28"/>
        </w:rPr>
        <w:t>СОВЕТ ДЕПУТАТОВ ВЫШЕГОРСКОГО СЕЛЬСКОГО ПОСЕЛЕНИЯ САФОНОВСКОГО РАЙОНА СМОЛЕНСКОЙ ОБЛАСТИ</w:t>
      </w:r>
    </w:p>
    <w:p w:rsidR="00314CE3" w:rsidRDefault="00314CE3" w:rsidP="00AE7816">
      <w:pPr>
        <w:jc w:val="center"/>
        <w:rPr>
          <w:b/>
          <w:sz w:val="28"/>
        </w:rPr>
      </w:pPr>
    </w:p>
    <w:p w:rsidR="00314CE3" w:rsidRDefault="00314CE3" w:rsidP="00AE7816">
      <w:pPr>
        <w:jc w:val="center"/>
        <w:rPr>
          <w:b/>
          <w:sz w:val="28"/>
        </w:rPr>
      </w:pPr>
      <w:r>
        <w:rPr>
          <w:b/>
          <w:sz w:val="28"/>
        </w:rPr>
        <w:t>РЕШЕНИЕ</w:t>
      </w:r>
    </w:p>
    <w:p w:rsidR="00314CE3" w:rsidRDefault="00314CE3" w:rsidP="00AE7816">
      <w:pPr>
        <w:jc w:val="center"/>
        <w:rPr>
          <w:sz w:val="28"/>
        </w:rPr>
      </w:pPr>
    </w:p>
    <w:p w:rsidR="00314CE3" w:rsidRDefault="00314CE3" w:rsidP="00357699">
      <w:pPr>
        <w:jc w:val="both"/>
        <w:rPr>
          <w:sz w:val="28"/>
        </w:rPr>
      </w:pPr>
      <w:r>
        <w:rPr>
          <w:sz w:val="28"/>
        </w:rPr>
        <w:t>от 15  мая   2020г</w:t>
      </w:r>
      <w:bookmarkStart w:id="0" w:name="_GoBack"/>
      <w:bookmarkEnd w:id="0"/>
      <w:r>
        <w:rPr>
          <w:sz w:val="28"/>
        </w:rPr>
        <w:t xml:space="preserve">ода №  14                                   </w:t>
      </w:r>
    </w:p>
    <w:p w:rsidR="00314CE3" w:rsidRDefault="00314CE3" w:rsidP="00AE7816">
      <w:pPr>
        <w:pStyle w:val="ConsPlusNormal"/>
        <w:ind w:firstLine="540"/>
        <w:jc w:val="both"/>
      </w:pPr>
    </w:p>
    <w:tbl>
      <w:tblPr>
        <w:tblW w:w="0" w:type="auto"/>
        <w:tblBorders>
          <w:insideH w:val="single" w:sz="4" w:space="0" w:color="auto"/>
          <w:insideV w:val="single" w:sz="4" w:space="0" w:color="auto"/>
        </w:tblBorders>
        <w:tblLook w:val="00A0"/>
      </w:tblPr>
      <w:tblGrid>
        <w:gridCol w:w="5211"/>
      </w:tblGrid>
      <w:tr w:rsidR="00314CE3" w:rsidTr="008B4946">
        <w:trPr>
          <w:trHeight w:val="2075"/>
        </w:trPr>
        <w:tc>
          <w:tcPr>
            <w:tcW w:w="5211" w:type="dxa"/>
          </w:tcPr>
          <w:p w:rsidR="00314CE3" w:rsidRPr="008B4946" w:rsidRDefault="00314CE3" w:rsidP="008B4946">
            <w:pPr>
              <w:pStyle w:val="3"/>
              <w:shd w:val="clear" w:color="auto" w:fill="auto"/>
              <w:spacing w:after="300"/>
              <w:jc w:val="both"/>
              <w:rPr>
                <w:bCs/>
                <w:w w:val="105"/>
                <w:sz w:val="28"/>
                <w:szCs w:val="28"/>
              </w:rPr>
            </w:pPr>
            <w:r w:rsidRPr="008B4946">
              <w:rPr>
                <w:bCs/>
                <w:w w:val="105"/>
                <w:sz w:val="28"/>
                <w:szCs w:val="28"/>
              </w:rPr>
              <w:t xml:space="preserve">Об установлении размера стоимости движимого имущества, подлежащего учету в реестре муниципального имущества </w:t>
            </w:r>
            <w:r>
              <w:rPr>
                <w:bCs/>
                <w:w w:val="105"/>
                <w:sz w:val="28"/>
                <w:szCs w:val="28"/>
              </w:rPr>
              <w:t>Вышегорского сельского поселения Сафоновского района Смоленской области</w:t>
            </w:r>
          </w:p>
        </w:tc>
      </w:tr>
    </w:tbl>
    <w:p w:rsidR="00314CE3" w:rsidRDefault="00314CE3" w:rsidP="00961F8C">
      <w:pPr>
        <w:ind w:firstLine="708"/>
        <w:jc w:val="both"/>
        <w:rPr>
          <w:sz w:val="28"/>
          <w:szCs w:val="28"/>
        </w:rPr>
      </w:pPr>
      <w:r>
        <w:rPr>
          <w:sz w:val="28"/>
          <w:szCs w:val="28"/>
        </w:rPr>
        <w:t>В соответствии с частью 5 статьи 51 Федерального закона от 06.10.2003 № 131-ФЗ «Об общих принципах организации местного самоуправления в Российской Федерации», пунктом 2 Порядка ведения органами местного самоуправления реестров муниципального имущества, утвержденного Приказом Министерства экономического развития РФ от 30.08.2011 № 424, руководствуясь Уставом Вышегорского сельского поселения Сафоновского района Смоленской области, Совет депутатов Вышегорского сельского поселения Сафоновского района Смоленской области</w:t>
      </w:r>
    </w:p>
    <w:p w:rsidR="00314CE3" w:rsidRDefault="00314CE3" w:rsidP="00961F8C">
      <w:pPr>
        <w:ind w:firstLine="708"/>
        <w:jc w:val="both"/>
        <w:rPr>
          <w:sz w:val="28"/>
          <w:szCs w:val="28"/>
        </w:rPr>
      </w:pPr>
    </w:p>
    <w:p w:rsidR="00314CE3" w:rsidRDefault="00314CE3" w:rsidP="00AE7816">
      <w:pPr>
        <w:jc w:val="center"/>
        <w:outlineLvl w:val="0"/>
        <w:rPr>
          <w:b/>
          <w:sz w:val="28"/>
          <w:szCs w:val="28"/>
        </w:rPr>
      </w:pPr>
      <w:r>
        <w:rPr>
          <w:b/>
          <w:sz w:val="28"/>
          <w:szCs w:val="28"/>
        </w:rPr>
        <w:t>РЕШИЛ:</w:t>
      </w:r>
    </w:p>
    <w:p w:rsidR="00314CE3" w:rsidRDefault="00314CE3" w:rsidP="00AE7816">
      <w:pPr>
        <w:jc w:val="center"/>
        <w:outlineLvl w:val="0"/>
        <w:rPr>
          <w:b/>
          <w:sz w:val="28"/>
          <w:szCs w:val="28"/>
        </w:rPr>
      </w:pPr>
    </w:p>
    <w:p w:rsidR="00314CE3" w:rsidRDefault="00314CE3" w:rsidP="00566791">
      <w:pPr>
        <w:jc w:val="both"/>
        <w:rPr>
          <w:sz w:val="28"/>
          <w:szCs w:val="28"/>
        </w:rPr>
      </w:pPr>
      <w:r>
        <w:rPr>
          <w:sz w:val="28"/>
          <w:szCs w:val="28"/>
        </w:rPr>
        <w:tab/>
        <w:t>1. Установить, что включению в реестр муниципального имущества Вышегорского сельского поселения Сафоновского района Смоленской области подлежит находящееся в собственности Вышегорского сельского поселения Сафоновского района Смоленской области движимое имущество, стоимость которого составляет 40000 (Сорок тысяч) рублей и более, за исключением случаев, предусмотренных пунктом 2 настоящего Решения.</w:t>
      </w:r>
    </w:p>
    <w:p w:rsidR="00314CE3" w:rsidRDefault="00314CE3" w:rsidP="00566791">
      <w:pPr>
        <w:jc w:val="both"/>
        <w:rPr>
          <w:sz w:val="28"/>
          <w:szCs w:val="28"/>
        </w:rPr>
      </w:pPr>
      <w:r>
        <w:rPr>
          <w:sz w:val="28"/>
          <w:szCs w:val="28"/>
        </w:rPr>
        <w:tab/>
        <w:t>2. Установить, что включению в реестр муниципального имущества Вышегорского сельского поселения Сафоновского района Смоленской области подлежат независимо от стоимости находящиеся в собственности Вышегорского сельского поселения Сафоновского района Смоленской области акции, доли (вклады) в уставном (складочном) капитале хозяйственного общества или товарищества, особо ценное движимое имущество, закрепленное за автономными бюджетными муниципальными учреждениями Вышегорского сельского поселения Сафоновского района Смоленской области, а также движимое имущество муниципальной казны</w:t>
      </w:r>
      <w:r w:rsidRPr="00DA363E">
        <w:rPr>
          <w:sz w:val="28"/>
          <w:szCs w:val="28"/>
        </w:rPr>
        <w:t xml:space="preserve"> </w:t>
      </w:r>
      <w:r>
        <w:rPr>
          <w:sz w:val="28"/>
          <w:szCs w:val="28"/>
        </w:rPr>
        <w:t>Вышегорского сельского поселения Сафоновского района Смоленской области.</w:t>
      </w:r>
    </w:p>
    <w:p w:rsidR="00314CE3" w:rsidRDefault="00314CE3" w:rsidP="00566791">
      <w:pPr>
        <w:jc w:val="both"/>
        <w:rPr>
          <w:sz w:val="28"/>
          <w:szCs w:val="28"/>
        </w:rPr>
      </w:pPr>
      <w:r>
        <w:rPr>
          <w:sz w:val="28"/>
          <w:szCs w:val="28"/>
        </w:rPr>
        <w:tab/>
        <w:t>3.Установить, что включению в реестр муниципального имущества</w:t>
      </w:r>
      <w:r w:rsidRPr="00DA363E">
        <w:rPr>
          <w:sz w:val="28"/>
          <w:szCs w:val="28"/>
        </w:rPr>
        <w:t xml:space="preserve"> </w:t>
      </w:r>
      <w:r>
        <w:rPr>
          <w:sz w:val="28"/>
          <w:szCs w:val="28"/>
        </w:rPr>
        <w:t>Вышегорского сельского поселения Сафоновского района Смоленской области подлежат принятые к бухгалтерскому учету подарки, полученные лицами, замещающими должности муниципальной службы в органах местного самоуправления</w:t>
      </w:r>
      <w:r w:rsidRPr="00795961">
        <w:rPr>
          <w:sz w:val="28"/>
          <w:szCs w:val="28"/>
        </w:rPr>
        <w:t xml:space="preserve"> </w:t>
      </w:r>
      <w:r>
        <w:rPr>
          <w:sz w:val="28"/>
          <w:szCs w:val="28"/>
        </w:rPr>
        <w:t xml:space="preserve">Вышегорского сельского поселения Сафоновского района Смоленской области, в связи с их должностным положением или исполнением ими служебных (должностных) обязанностей, стоимость которых превышает 3000 (Три тысячи) рублей. </w:t>
      </w:r>
    </w:p>
    <w:p w:rsidR="00314CE3" w:rsidRDefault="00314CE3" w:rsidP="00566791">
      <w:pPr>
        <w:jc w:val="both"/>
        <w:rPr>
          <w:sz w:val="28"/>
          <w:szCs w:val="28"/>
        </w:rPr>
      </w:pPr>
      <w:r>
        <w:rPr>
          <w:sz w:val="28"/>
          <w:szCs w:val="28"/>
        </w:rPr>
        <w:tab/>
        <w:t xml:space="preserve">4. Настоящее решение вступает в силу со дня его официального опубликования. </w:t>
      </w:r>
    </w:p>
    <w:p w:rsidR="00314CE3" w:rsidRDefault="00314CE3" w:rsidP="00566791">
      <w:pPr>
        <w:jc w:val="both"/>
        <w:rPr>
          <w:sz w:val="28"/>
          <w:szCs w:val="28"/>
        </w:rPr>
      </w:pPr>
      <w:r>
        <w:rPr>
          <w:sz w:val="28"/>
          <w:szCs w:val="28"/>
        </w:rPr>
        <w:tab/>
      </w:r>
    </w:p>
    <w:p w:rsidR="00314CE3" w:rsidRDefault="00314CE3" w:rsidP="00AE7816">
      <w:pPr>
        <w:pStyle w:val="a"/>
        <w:rPr>
          <w:b/>
          <w:sz w:val="28"/>
          <w:szCs w:val="28"/>
        </w:rPr>
      </w:pPr>
    </w:p>
    <w:p w:rsidR="00314CE3" w:rsidRDefault="00314CE3" w:rsidP="00AE7816">
      <w:pPr>
        <w:pStyle w:val="a"/>
        <w:rPr>
          <w:b/>
          <w:sz w:val="28"/>
          <w:szCs w:val="28"/>
        </w:rPr>
      </w:pPr>
    </w:p>
    <w:p w:rsidR="00314CE3" w:rsidRDefault="00314CE3" w:rsidP="00AE7816">
      <w:pPr>
        <w:rPr>
          <w:sz w:val="28"/>
          <w:szCs w:val="28"/>
        </w:rPr>
      </w:pPr>
      <w:r>
        <w:rPr>
          <w:sz w:val="28"/>
          <w:szCs w:val="28"/>
        </w:rPr>
        <w:t>Глава муниципального образования</w:t>
      </w:r>
    </w:p>
    <w:p w:rsidR="00314CE3" w:rsidRDefault="00314CE3" w:rsidP="00AE7816">
      <w:pPr>
        <w:rPr>
          <w:sz w:val="28"/>
          <w:szCs w:val="28"/>
        </w:rPr>
      </w:pPr>
      <w:r>
        <w:rPr>
          <w:sz w:val="28"/>
          <w:szCs w:val="28"/>
        </w:rPr>
        <w:t>Вышегорского сельского поселения</w:t>
      </w:r>
    </w:p>
    <w:p w:rsidR="00314CE3" w:rsidRDefault="00314CE3" w:rsidP="00AE7816">
      <w:pPr>
        <w:rPr>
          <w:sz w:val="28"/>
          <w:szCs w:val="28"/>
        </w:rPr>
      </w:pPr>
      <w:r>
        <w:rPr>
          <w:sz w:val="28"/>
          <w:szCs w:val="28"/>
        </w:rPr>
        <w:t>Сафоновского района Смоленской области                                Л.М.Николаева</w:t>
      </w:r>
    </w:p>
    <w:p w:rsidR="00314CE3" w:rsidRPr="002D5993" w:rsidRDefault="00314CE3" w:rsidP="002D5993">
      <w:pPr>
        <w:pStyle w:val="3"/>
        <w:shd w:val="clear" w:color="auto" w:fill="auto"/>
        <w:spacing w:after="357"/>
        <w:jc w:val="right"/>
        <w:rPr>
          <w:sz w:val="28"/>
          <w:szCs w:val="28"/>
        </w:rPr>
      </w:pPr>
    </w:p>
    <w:sectPr w:rsidR="00314CE3" w:rsidRPr="002D5993" w:rsidSect="002D5993">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214FC"/>
    <w:multiLevelType w:val="multilevel"/>
    <w:tmpl w:val="5310052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55F1770"/>
    <w:multiLevelType w:val="multilevel"/>
    <w:tmpl w:val="A07E7CC4"/>
    <w:lvl w:ilvl="0">
      <w:start w:val="1"/>
      <w:numFmt w:val="bullet"/>
      <w:lvlText w:val="-"/>
      <w:lvlJc w:val="left"/>
      <w:rPr>
        <w:rFonts w:ascii="Times New Roman" w:eastAsia="Times New Roman" w:hAnsi="Times New Roman"/>
        <w:b w:val="0"/>
        <w:i w:val="0"/>
        <w:smallCaps w:val="0"/>
        <w:strike w:val="0"/>
        <w:color w:val="000000"/>
        <w:spacing w:val="1"/>
        <w:w w:val="100"/>
        <w:position w:val="0"/>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EE01F8B"/>
    <w:multiLevelType w:val="multilevel"/>
    <w:tmpl w:val="7CFAE3B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312E60CC"/>
    <w:multiLevelType w:val="multilevel"/>
    <w:tmpl w:val="7A82737C"/>
    <w:lvl w:ilvl="0">
      <w:start w:val="1"/>
      <w:numFmt w:val="decimal"/>
      <w:lvlText w:val="%1."/>
      <w:lvlJc w:val="left"/>
      <w:pPr>
        <w:ind w:left="1068" w:hanging="360"/>
      </w:pPr>
      <w:rPr>
        <w:rFonts w:cs="Times New Roman" w:hint="default"/>
      </w:rPr>
    </w:lvl>
    <w:lvl w:ilvl="1">
      <w:start w:val="1"/>
      <w:numFmt w:val="decimal"/>
      <w:isLgl/>
      <w:lvlText w:val="%1.%2."/>
      <w:lvlJc w:val="left"/>
      <w:pPr>
        <w:ind w:left="1571" w:hanging="720"/>
      </w:pPr>
      <w:rPr>
        <w:rFonts w:cs="Times New Roman" w:hint="default"/>
        <w:sz w:val="28"/>
      </w:rPr>
    </w:lvl>
    <w:lvl w:ilvl="2">
      <w:start w:val="1"/>
      <w:numFmt w:val="decimal"/>
      <w:isLgl/>
      <w:lvlText w:val="%1.%2.%3."/>
      <w:lvlJc w:val="left"/>
      <w:pPr>
        <w:ind w:left="2148" w:hanging="720"/>
      </w:pPr>
      <w:rPr>
        <w:rFonts w:cs="Times New Roman" w:hint="default"/>
        <w:sz w:val="28"/>
      </w:rPr>
    </w:lvl>
    <w:lvl w:ilvl="3">
      <w:start w:val="1"/>
      <w:numFmt w:val="decimal"/>
      <w:isLgl/>
      <w:lvlText w:val="%1.%2.%3.%4."/>
      <w:lvlJc w:val="left"/>
      <w:pPr>
        <w:ind w:left="2868" w:hanging="1080"/>
      </w:pPr>
      <w:rPr>
        <w:rFonts w:cs="Times New Roman" w:hint="default"/>
        <w:sz w:val="28"/>
      </w:rPr>
    </w:lvl>
    <w:lvl w:ilvl="4">
      <w:start w:val="1"/>
      <w:numFmt w:val="decimal"/>
      <w:isLgl/>
      <w:lvlText w:val="%1.%2.%3.%4.%5."/>
      <w:lvlJc w:val="left"/>
      <w:pPr>
        <w:ind w:left="3228" w:hanging="1080"/>
      </w:pPr>
      <w:rPr>
        <w:rFonts w:cs="Times New Roman" w:hint="default"/>
        <w:sz w:val="28"/>
      </w:rPr>
    </w:lvl>
    <w:lvl w:ilvl="5">
      <w:start w:val="1"/>
      <w:numFmt w:val="decimal"/>
      <w:isLgl/>
      <w:lvlText w:val="%1.%2.%3.%4.%5.%6."/>
      <w:lvlJc w:val="left"/>
      <w:pPr>
        <w:ind w:left="3948" w:hanging="1440"/>
      </w:pPr>
      <w:rPr>
        <w:rFonts w:cs="Times New Roman" w:hint="default"/>
        <w:sz w:val="28"/>
      </w:rPr>
    </w:lvl>
    <w:lvl w:ilvl="6">
      <w:start w:val="1"/>
      <w:numFmt w:val="decimal"/>
      <w:isLgl/>
      <w:lvlText w:val="%1.%2.%3.%4.%5.%6.%7."/>
      <w:lvlJc w:val="left"/>
      <w:pPr>
        <w:ind w:left="4308" w:hanging="1440"/>
      </w:pPr>
      <w:rPr>
        <w:rFonts w:cs="Times New Roman" w:hint="default"/>
        <w:sz w:val="28"/>
      </w:rPr>
    </w:lvl>
    <w:lvl w:ilvl="7">
      <w:start w:val="1"/>
      <w:numFmt w:val="decimal"/>
      <w:isLgl/>
      <w:lvlText w:val="%1.%2.%3.%4.%5.%6.%7.%8."/>
      <w:lvlJc w:val="left"/>
      <w:pPr>
        <w:ind w:left="5028" w:hanging="1800"/>
      </w:pPr>
      <w:rPr>
        <w:rFonts w:cs="Times New Roman" w:hint="default"/>
        <w:sz w:val="28"/>
      </w:rPr>
    </w:lvl>
    <w:lvl w:ilvl="8">
      <w:start w:val="1"/>
      <w:numFmt w:val="decimal"/>
      <w:isLgl/>
      <w:lvlText w:val="%1.%2.%3.%4.%5.%6.%7.%8.%9."/>
      <w:lvlJc w:val="left"/>
      <w:pPr>
        <w:ind w:left="5388" w:hanging="1800"/>
      </w:pPr>
      <w:rPr>
        <w:rFonts w:cs="Times New Roman" w:hint="default"/>
        <w:sz w:val="28"/>
      </w:rPr>
    </w:lvl>
  </w:abstractNum>
  <w:abstractNum w:abstractNumId="4">
    <w:nsid w:val="69A957F3"/>
    <w:multiLevelType w:val="multilevel"/>
    <w:tmpl w:val="8A3473CE"/>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6E63147C"/>
    <w:multiLevelType w:val="multilevel"/>
    <w:tmpl w:val="7CFAE3B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
  </w:num>
  <w:num w:numId="2">
    <w:abstractNumId w:val="0"/>
  </w:num>
  <w:num w:numId="3">
    <w:abstractNumId w:val="1"/>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7816"/>
    <w:rsid w:val="00003237"/>
    <w:rsid w:val="00004508"/>
    <w:rsid w:val="00007965"/>
    <w:rsid w:val="00010FBD"/>
    <w:rsid w:val="000125B4"/>
    <w:rsid w:val="00014817"/>
    <w:rsid w:val="00014EF4"/>
    <w:rsid w:val="00015AA3"/>
    <w:rsid w:val="000166B8"/>
    <w:rsid w:val="0002137E"/>
    <w:rsid w:val="000231A1"/>
    <w:rsid w:val="000244B1"/>
    <w:rsid w:val="000252E3"/>
    <w:rsid w:val="000260A8"/>
    <w:rsid w:val="00027244"/>
    <w:rsid w:val="00027CC6"/>
    <w:rsid w:val="00030CF9"/>
    <w:rsid w:val="00033B68"/>
    <w:rsid w:val="00034EE5"/>
    <w:rsid w:val="00036CE5"/>
    <w:rsid w:val="00040698"/>
    <w:rsid w:val="00042816"/>
    <w:rsid w:val="00042A34"/>
    <w:rsid w:val="000433BA"/>
    <w:rsid w:val="00044649"/>
    <w:rsid w:val="00045BAA"/>
    <w:rsid w:val="00045DD1"/>
    <w:rsid w:val="00046438"/>
    <w:rsid w:val="00050516"/>
    <w:rsid w:val="00050700"/>
    <w:rsid w:val="000538FE"/>
    <w:rsid w:val="00053A24"/>
    <w:rsid w:val="000559E3"/>
    <w:rsid w:val="00057732"/>
    <w:rsid w:val="0005789F"/>
    <w:rsid w:val="00057D65"/>
    <w:rsid w:val="00060374"/>
    <w:rsid w:val="00060E62"/>
    <w:rsid w:val="00062016"/>
    <w:rsid w:val="0006576B"/>
    <w:rsid w:val="00066A1E"/>
    <w:rsid w:val="000720FC"/>
    <w:rsid w:val="00072AB2"/>
    <w:rsid w:val="000737E9"/>
    <w:rsid w:val="000745A2"/>
    <w:rsid w:val="00074F2C"/>
    <w:rsid w:val="00080DE0"/>
    <w:rsid w:val="000818D3"/>
    <w:rsid w:val="00087B01"/>
    <w:rsid w:val="00090A81"/>
    <w:rsid w:val="00090AFE"/>
    <w:rsid w:val="0009178F"/>
    <w:rsid w:val="0009296E"/>
    <w:rsid w:val="00092C2B"/>
    <w:rsid w:val="00093F04"/>
    <w:rsid w:val="000951C3"/>
    <w:rsid w:val="00096C8A"/>
    <w:rsid w:val="000A1D5F"/>
    <w:rsid w:val="000A213C"/>
    <w:rsid w:val="000A533A"/>
    <w:rsid w:val="000A63E5"/>
    <w:rsid w:val="000A70B8"/>
    <w:rsid w:val="000B002F"/>
    <w:rsid w:val="000B008A"/>
    <w:rsid w:val="000B04E5"/>
    <w:rsid w:val="000B0A5D"/>
    <w:rsid w:val="000B30CE"/>
    <w:rsid w:val="000B3422"/>
    <w:rsid w:val="000B4E91"/>
    <w:rsid w:val="000B506C"/>
    <w:rsid w:val="000B5405"/>
    <w:rsid w:val="000B5436"/>
    <w:rsid w:val="000B577A"/>
    <w:rsid w:val="000B6CEE"/>
    <w:rsid w:val="000B6DF2"/>
    <w:rsid w:val="000B7089"/>
    <w:rsid w:val="000B7D2A"/>
    <w:rsid w:val="000C01A5"/>
    <w:rsid w:val="000C0C70"/>
    <w:rsid w:val="000C3880"/>
    <w:rsid w:val="000C5CE7"/>
    <w:rsid w:val="000C7EB0"/>
    <w:rsid w:val="000D2835"/>
    <w:rsid w:val="000E17CD"/>
    <w:rsid w:val="000E1DF8"/>
    <w:rsid w:val="000E46E7"/>
    <w:rsid w:val="000E7407"/>
    <w:rsid w:val="000F035E"/>
    <w:rsid w:val="000F0D9C"/>
    <w:rsid w:val="000F2509"/>
    <w:rsid w:val="000F3212"/>
    <w:rsid w:val="000F3699"/>
    <w:rsid w:val="000F66D8"/>
    <w:rsid w:val="000F6B2C"/>
    <w:rsid w:val="000F6F99"/>
    <w:rsid w:val="000F7200"/>
    <w:rsid w:val="00101539"/>
    <w:rsid w:val="001015E4"/>
    <w:rsid w:val="00102AAF"/>
    <w:rsid w:val="001033CF"/>
    <w:rsid w:val="0010499A"/>
    <w:rsid w:val="0010499D"/>
    <w:rsid w:val="001129A1"/>
    <w:rsid w:val="00113B99"/>
    <w:rsid w:val="0011454D"/>
    <w:rsid w:val="00115DBF"/>
    <w:rsid w:val="00115E96"/>
    <w:rsid w:val="00116D03"/>
    <w:rsid w:val="00116F11"/>
    <w:rsid w:val="00117422"/>
    <w:rsid w:val="00117584"/>
    <w:rsid w:val="001203A6"/>
    <w:rsid w:val="001216E8"/>
    <w:rsid w:val="001239EF"/>
    <w:rsid w:val="001307D4"/>
    <w:rsid w:val="0013123B"/>
    <w:rsid w:val="00131D74"/>
    <w:rsid w:val="0013524C"/>
    <w:rsid w:val="001355CC"/>
    <w:rsid w:val="00135EB6"/>
    <w:rsid w:val="00136D68"/>
    <w:rsid w:val="0013771B"/>
    <w:rsid w:val="00137E89"/>
    <w:rsid w:val="001401C4"/>
    <w:rsid w:val="00140CE3"/>
    <w:rsid w:val="0014101D"/>
    <w:rsid w:val="001430C2"/>
    <w:rsid w:val="00143632"/>
    <w:rsid w:val="001446E3"/>
    <w:rsid w:val="00145737"/>
    <w:rsid w:val="001474CE"/>
    <w:rsid w:val="00147550"/>
    <w:rsid w:val="00147E04"/>
    <w:rsid w:val="0015011C"/>
    <w:rsid w:val="00151853"/>
    <w:rsid w:val="0015211A"/>
    <w:rsid w:val="00153266"/>
    <w:rsid w:val="001542E8"/>
    <w:rsid w:val="00155D2C"/>
    <w:rsid w:val="00157F14"/>
    <w:rsid w:val="001625CE"/>
    <w:rsid w:val="00163861"/>
    <w:rsid w:val="00165AB3"/>
    <w:rsid w:val="00165E61"/>
    <w:rsid w:val="0017094D"/>
    <w:rsid w:val="00174836"/>
    <w:rsid w:val="00175A94"/>
    <w:rsid w:val="00176139"/>
    <w:rsid w:val="00176A2C"/>
    <w:rsid w:val="00180D39"/>
    <w:rsid w:val="00183FF7"/>
    <w:rsid w:val="001841C5"/>
    <w:rsid w:val="0019148D"/>
    <w:rsid w:val="00191AC3"/>
    <w:rsid w:val="001939D2"/>
    <w:rsid w:val="00193D71"/>
    <w:rsid w:val="00193EE4"/>
    <w:rsid w:val="00194776"/>
    <w:rsid w:val="00194A9C"/>
    <w:rsid w:val="00196DA7"/>
    <w:rsid w:val="00196EED"/>
    <w:rsid w:val="001A0142"/>
    <w:rsid w:val="001A0A55"/>
    <w:rsid w:val="001A13E6"/>
    <w:rsid w:val="001B2417"/>
    <w:rsid w:val="001B490C"/>
    <w:rsid w:val="001B5D73"/>
    <w:rsid w:val="001B7013"/>
    <w:rsid w:val="001B7B5C"/>
    <w:rsid w:val="001C2DAB"/>
    <w:rsid w:val="001C3AFA"/>
    <w:rsid w:val="001C4098"/>
    <w:rsid w:val="001C69D4"/>
    <w:rsid w:val="001C7740"/>
    <w:rsid w:val="001D200F"/>
    <w:rsid w:val="001D2C0F"/>
    <w:rsid w:val="001D2F16"/>
    <w:rsid w:val="001D301B"/>
    <w:rsid w:val="001D3D6C"/>
    <w:rsid w:val="001D44D3"/>
    <w:rsid w:val="001D6536"/>
    <w:rsid w:val="001D6702"/>
    <w:rsid w:val="001D6DF3"/>
    <w:rsid w:val="001D7B0D"/>
    <w:rsid w:val="001E01FC"/>
    <w:rsid w:val="001E2163"/>
    <w:rsid w:val="001E2CBC"/>
    <w:rsid w:val="001E3820"/>
    <w:rsid w:val="001E39C6"/>
    <w:rsid w:val="001E4FF9"/>
    <w:rsid w:val="001E5A8B"/>
    <w:rsid w:val="001E5E6B"/>
    <w:rsid w:val="001E66CC"/>
    <w:rsid w:val="001F143B"/>
    <w:rsid w:val="001F222E"/>
    <w:rsid w:val="001F304A"/>
    <w:rsid w:val="001F6491"/>
    <w:rsid w:val="001F67FF"/>
    <w:rsid w:val="001F7936"/>
    <w:rsid w:val="001F7C96"/>
    <w:rsid w:val="001F7EC8"/>
    <w:rsid w:val="002001A3"/>
    <w:rsid w:val="00200555"/>
    <w:rsid w:val="002007F3"/>
    <w:rsid w:val="00200FE7"/>
    <w:rsid w:val="00201445"/>
    <w:rsid w:val="00204BCC"/>
    <w:rsid w:val="00204F63"/>
    <w:rsid w:val="0020508D"/>
    <w:rsid w:val="00207193"/>
    <w:rsid w:val="00207A09"/>
    <w:rsid w:val="00210847"/>
    <w:rsid w:val="00210BA3"/>
    <w:rsid w:val="00211B42"/>
    <w:rsid w:val="00211F0B"/>
    <w:rsid w:val="00213158"/>
    <w:rsid w:val="00213274"/>
    <w:rsid w:val="00213356"/>
    <w:rsid w:val="00213798"/>
    <w:rsid w:val="00216BBD"/>
    <w:rsid w:val="00216BD1"/>
    <w:rsid w:val="00217F04"/>
    <w:rsid w:val="00220686"/>
    <w:rsid w:val="00221DEF"/>
    <w:rsid w:val="00222D42"/>
    <w:rsid w:val="0022613E"/>
    <w:rsid w:val="00226861"/>
    <w:rsid w:val="00227182"/>
    <w:rsid w:val="0023213C"/>
    <w:rsid w:val="00232F4A"/>
    <w:rsid w:val="00234028"/>
    <w:rsid w:val="00234091"/>
    <w:rsid w:val="00237216"/>
    <w:rsid w:val="00240414"/>
    <w:rsid w:val="002410BB"/>
    <w:rsid w:val="0024126E"/>
    <w:rsid w:val="00242EBB"/>
    <w:rsid w:val="002437A4"/>
    <w:rsid w:val="002453B8"/>
    <w:rsid w:val="00245B01"/>
    <w:rsid w:val="00245BC4"/>
    <w:rsid w:val="0024680F"/>
    <w:rsid w:val="00250D4D"/>
    <w:rsid w:val="00251961"/>
    <w:rsid w:val="0025244D"/>
    <w:rsid w:val="0025298B"/>
    <w:rsid w:val="00254B2D"/>
    <w:rsid w:val="00256192"/>
    <w:rsid w:val="002571C5"/>
    <w:rsid w:val="002619B9"/>
    <w:rsid w:val="00261FC5"/>
    <w:rsid w:val="00262DF9"/>
    <w:rsid w:val="002672AF"/>
    <w:rsid w:val="00267DE0"/>
    <w:rsid w:val="00272944"/>
    <w:rsid w:val="00273B82"/>
    <w:rsid w:val="00273FEB"/>
    <w:rsid w:val="00276108"/>
    <w:rsid w:val="00277082"/>
    <w:rsid w:val="00280707"/>
    <w:rsid w:val="00284585"/>
    <w:rsid w:val="002849FB"/>
    <w:rsid w:val="0028565B"/>
    <w:rsid w:val="002900C6"/>
    <w:rsid w:val="0029038C"/>
    <w:rsid w:val="00290961"/>
    <w:rsid w:val="0029185B"/>
    <w:rsid w:val="00291BA3"/>
    <w:rsid w:val="002920F2"/>
    <w:rsid w:val="00294A3F"/>
    <w:rsid w:val="00294CED"/>
    <w:rsid w:val="00295B46"/>
    <w:rsid w:val="00297D6F"/>
    <w:rsid w:val="002A00B5"/>
    <w:rsid w:val="002A0108"/>
    <w:rsid w:val="002A2204"/>
    <w:rsid w:val="002A2CF3"/>
    <w:rsid w:val="002A5393"/>
    <w:rsid w:val="002A64EB"/>
    <w:rsid w:val="002A668A"/>
    <w:rsid w:val="002B2CD4"/>
    <w:rsid w:val="002B3460"/>
    <w:rsid w:val="002B7395"/>
    <w:rsid w:val="002B751C"/>
    <w:rsid w:val="002C15F0"/>
    <w:rsid w:val="002C1862"/>
    <w:rsid w:val="002C1A01"/>
    <w:rsid w:val="002C39AB"/>
    <w:rsid w:val="002C438E"/>
    <w:rsid w:val="002C4FB4"/>
    <w:rsid w:val="002C790E"/>
    <w:rsid w:val="002D1816"/>
    <w:rsid w:val="002D2F23"/>
    <w:rsid w:val="002D382F"/>
    <w:rsid w:val="002D39D4"/>
    <w:rsid w:val="002D4EED"/>
    <w:rsid w:val="002D5993"/>
    <w:rsid w:val="002D5DDE"/>
    <w:rsid w:val="002D6D81"/>
    <w:rsid w:val="002D73D6"/>
    <w:rsid w:val="002E1EE2"/>
    <w:rsid w:val="002E22B1"/>
    <w:rsid w:val="002E3584"/>
    <w:rsid w:val="002E77CE"/>
    <w:rsid w:val="002E7D7B"/>
    <w:rsid w:val="002E7F9C"/>
    <w:rsid w:val="002F2978"/>
    <w:rsid w:val="002F351B"/>
    <w:rsid w:val="002F39F3"/>
    <w:rsid w:val="002F4435"/>
    <w:rsid w:val="002F67AD"/>
    <w:rsid w:val="002F6BAA"/>
    <w:rsid w:val="00300E7A"/>
    <w:rsid w:val="003020A1"/>
    <w:rsid w:val="00302BFA"/>
    <w:rsid w:val="00302EA0"/>
    <w:rsid w:val="003036BB"/>
    <w:rsid w:val="003037B2"/>
    <w:rsid w:val="00303C76"/>
    <w:rsid w:val="00304EFD"/>
    <w:rsid w:val="00305E4F"/>
    <w:rsid w:val="003066CF"/>
    <w:rsid w:val="00313786"/>
    <w:rsid w:val="00313E0A"/>
    <w:rsid w:val="00314CE3"/>
    <w:rsid w:val="00315B92"/>
    <w:rsid w:val="00316FF8"/>
    <w:rsid w:val="00317AFA"/>
    <w:rsid w:val="00320511"/>
    <w:rsid w:val="003232A8"/>
    <w:rsid w:val="0032457D"/>
    <w:rsid w:val="003247A9"/>
    <w:rsid w:val="00331684"/>
    <w:rsid w:val="00332593"/>
    <w:rsid w:val="00333051"/>
    <w:rsid w:val="003336E4"/>
    <w:rsid w:val="00335A37"/>
    <w:rsid w:val="00336AA9"/>
    <w:rsid w:val="003411F3"/>
    <w:rsid w:val="003430C1"/>
    <w:rsid w:val="00343695"/>
    <w:rsid w:val="003448D9"/>
    <w:rsid w:val="00345BA3"/>
    <w:rsid w:val="00346238"/>
    <w:rsid w:val="003464EE"/>
    <w:rsid w:val="00346761"/>
    <w:rsid w:val="003468F3"/>
    <w:rsid w:val="00350014"/>
    <w:rsid w:val="00352A7B"/>
    <w:rsid w:val="00352ECC"/>
    <w:rsid w:val="00354DD2"/>
    <w:rsid w:val="00355C2D"/>
    <w:rsid w:val="003568A2"/>
    <w:rsid w:val="00356D36"/>
    <w:rsid w:val="00357699"/>
    <w:rsid w:val="0036136D"/>
    <w:rsid w:val="00361BF5"/>
    <w:rsid w:val="00361F10"/>
    <w:rsid w:val="0036225D"/>
    <w:rsid w:val="003623C2"/>
    <w:rsid w:val="0036248A"/>
    <w:rsid w:val="00365AD7"/>
    <w:rsid w:val="00365E8B"/>
    <w:rsid w:val="00365ED4"/>
    <w:rsid w:val="0036624D"/>
    <w:rsid w:val="0036679A"/>
    <w:rsid w:val="00370025"/>
    <w:rsid w:val="0037136A"/>
    <w:rsid w:val="00374309"/>
    <w:rsid w:val="003749D6"/>
    <w:rsid w:val="0037736E"/>
    <w:rsid w:val="00381097"/>
    <w:rsid w:val="00381172"/>
    <w:rsid w:val="0038190D"/>
    <w:rsid w:val="003823BF"/>
    <w:rsid w:val="003843D2"/>
    <w:rsid w:val="0038464D"/>
    <w:rsid w:val="0038663E"/>
    <w:rsid w:val="00386F17"/>
    <w:rsid w:val="00386FB5"/>
    <w:rsid w:val="00387C5B"/>
    <w:rsid w:val="0039171A"/>
    <w:rsid w:val="00394AF5"/>
    <w:rsid w:val="00396232"/>
    <w:rsid w:val="003A3C3B"/>
    <w:rsid w:val="003A4367"/>
    <w:rsid w:val="003A5379"/>
    <w:rsid w:val="003A5EDB"/>
    <w:rsid w:val="003A61B2"/>
    <w:rsid w:val="003A68BA"/>
    <w:rsid w:val="003B0BB5"/>
    <w:rsid w:val="003B20BD"/>
    <w:rsid w:val="003B4BAC"/>
    <w:rsid w:val="003B59BF"/>
    <w:rsid w:val="003B5B98"/>
    <w:rsid w:val="003B5F6C"/>
    <w:rsid w:val="003B6A6A"/>
    <w:rsid w:val="003B7B19"/>
    <w:rsid w:val="003C0CEC"/>
    <w:rsid w:val="003C13C1"/>
    <w:rsid w:val="003C5ACE"/>
    <w:rsid w:val="003C7B90"/>
    <w:rsid w:val="003D05F7"/>
    <w:rsid w:val="003D2573"/>
    <w:rsid w:val="003D259E"/>
    <w:rsid w:val="003D2DF4"/>
    <w:rsid w:val="003D489A"/>
    <w:rsid w:val="003D53BF"/>
    <w:rsid w:val="003E17D4"/>
    <w:rsid w:val="003E3089"/>
    <w:rsid w:val="003E390D"/>
    <w:rsid w:val="003E438E"/>
    <w:rsid w:val="003E43EB"/>
    <w:rsid w:val="003E5539"/>
    <w:rsid w:val="003E5678"/>
    <w:rsid w:val="003E6E5F"/>
    <w:rsid w:val="003E7719"/>
    <w:rsid w:val="003E7919"/>
    <w:rsid w:val="003E7E81"/>
    <w:rsid w:val="003F0665"/>
    <w:rsid w:val="003F0E2E"/>
    <w:rsid w:val="003F16C3"/>
    <w:rsid w:val="003F1C4D"/>
    <w:rsid w:val="003F1DDA"/>
    <w:rsid w:val="003F2022"/>
    <w:rsid w:val="003F2DA2"/>
    <w:rsid w:val="003F6F28"/>
    <w:rsid w:val="00401087"/>
    <w:rsid w:val="004046D8"/>
    <w:rsid w:val="004100B5"/>
    <w:rsid w:val="0041149D"/>
    <w:rsid w:val="0041360F"/>
    <w:rsid w:val="00416AFC"/>
    <w:rsid w:val="00421E64"/>
    <w:rsid w:val="004239D3"/>
    <w:rsid w:val="00427615"/>
    <w:rsid w:val="0042792F"/>
    <w:rsid w:val="00427AB9"/>
    <w:rsid w:val="00430A94"/>
    <w:rsid w:val="00430BB5"/>
    <w:rsid w:val="00430BDD"/>
    <w:rsid w:val="00430C3E"/>
    <w:rsid w:val="00431BA7"/>
    <w:rsid w:val="004326F2"/>
    <w:rsid w:val="00432C7B"/>
    <w:rsid w:val="00433D51"/>
    <w:rsid w:val="00434589"/>
    <w:rsid w:val="004358E5"/>
    <w:rsid w:val="00437B91"/>
    <w:rsid w:val="004441E3"/>
    <w:rsid w:val="00444BF9"/>
    <w:rsid w:val="00444C1D"/>
    <w:rsid w:val="00445444"/>
    <w:rsid w:val="00446A56"/>
    <w:rsid w:val="004474B3"/>
    <w:rsid w:val="00450862"/>
    <w:rsid w:val="00450BC1"/>
    <w:rsid w:val="004511A4"/>
    <w:rsid w:val="00452FD4"/>
    <w:rsid w:val="00454D76"/>
    <w:rsid w:val="004557BE"/>
    <w:rsid w:val="00456803"/>
    <w:rsid w:val="0045704E"/>
    <w:rsid w:val="004573E6"/>
    <w:rsid w:val="0045773F"/>
    <w:rsid w:val="00460641"/>
    <w:rsid w:val="004611AD"/>
    <w:rsid w:val="0046381B"/>
    <w:rsid w:val="00463D14"/>
    <w:rsid w:val="0046608D"/>
    <w:rsid w:val="00466379"/>
    <w:rsid w:val="004665F4"/>
    <w:rsid w:val="004700DD"/>
    <w:rsid w:val="00471363"/>
    <w:rsid w:val="00471684"/>
    <w:rsid w:val="0047247E"/>
    <w:rsid w:val="00476D24"/>
    <w:rsid w:val="00481DAD"/>
    <w:rsid w:val="00481E7D"/>
    <w:rsid w:val="0048246E"/>
    <w:rsid w:val="0048303A"/>
    <w:rsid w:val="0048443F"/>
    <w:rsid w:val="0048602F"/>
    <w:rsid w:val="0049104D"/>
    <w:rsid w:val="00491FCF"/>
    <w:rsid w:val="004923D2"/>
    <w:rsid w:val="00492764"/>
    <w:rsid w:val="00492792"/>
    <w:rsid w:val="004960F4"/>
    <w:rsid w:val="00497BE5"/>
    <w:rsid w:val="00497C05"/>
    <w:rsid w:val="00497E4D"/>
    <w:rsid w:val="004A0983"/>
    <w:rsid w:val="004A139B"/>
    <w:rsid w:val="004A3656"/>
    <w:rsid w:val="004A43C9"/>
    <w:rsid w:val="004A614F"/>
    <w:rsid w:val="004A6CB8"/>
    <w:rsid w:val="004B2ACC"/>
    <w:rsid w:val="004B44FD"/>
    <w:rsid w:val="004B4549"/>
    <w:rsid w:val="004B4ACF"/>
    <w:rsid w:val="004B50E3"/>
    <w:rsid w:val="004B52B4"/>
    <w:rsid w:val="004B5837"/>
    <w:rsid w:val="004B607F"/>
    <w:rsid w:val="004B7B34"/>
    <w:rsid w:val="004C028D"/>
    <w:rsid w:val="004C0C69"/>
    <w:rsid w:val="004C2ED5"/>
    <w:rsid w:val="004C31EE"/>
    <w:rsid w:val="004C4205"/>
    <w:rsid w:val="004C5257"/>
    <w:rsid w:val="004C5AE7"/>
    <w:rsid w:val="004C78BA"/>
    <w:rsid w:val="004C7F91"/>
    <w:rsid w:val="004D079F"/>
    <w:rsid w:val="004D08FC"/>
    <w:rsid w:val="004D276B"/>
    <w:rsid w:val="004D2846"/>
    <w:rsid w:val="004D5922"/>
    <w:rsid w:val="004D65AC"/>
    <w:rsid w:val="004D6BE0"/>
    <w:rsid w:val="004E2D1D"/>
    <w:rsid w:val="004E337E"/>
    <w:rsid w:val="004E7BC0"/>
    <w:rsid w:val="004E7C03"/>
    <w:rsid w:val="004F0240"/>
    <w:rsid w:val="004F19E5"/>
    <w:rsid w:val="004F1EDE"/>
    <w:rsid w:val="004F261B"/>
    <w:rsid w:val="004F3642"/>
    <w:rsid w:val="004F4444"/>
    <w:rsid w:val="004F4517"/>
    <w:rsid w:val="004F744D"/>
    <w:rsid w:val="004F788E"/>
    <w:rsid w:val="004F7D12"/>
    <w:rsid w:val="005004EA"/>
    <w:rsid w:val="005028A6"/>
    <w:rsid w:val="00502E1F"/>
    <w:rsid w:val="005038EE"/>
    <w:rsid w:val="005044FC"/>
    <w:rsid w:val="005046F2"/>
    <w:rsid w:val="005072B7"/>
    <w:rsid w:val="0050766D"/>
    <w:rsid w:val="00507E42"/>
    <w:rsid w:val="00507EF3"/>
    <w:rsid w:val="00511DD4"/>
    <w:rsid w:val="00512977"/>
    <w:rsid w:val="005132E7"/>
    <w:rsid w:val="005143C0"/>
    <w:rsid w:val="005153A3"/>
    <w:rsid w:val="0051541C"/>
    <w:rsid w:val="0051652D"/>
    <w:rsid w:val="00516634"/>
    <w:rsid w:val="00516CFD"/>
    <w:rsid w:val="00517721"/>
    <w:rsid w:val="00517A4C"/>
    <w:rsid w:val="00520D23"/>
    <w:rsid w:val="00521C64"/>
    <w:rsid w:val="00521EE7"/>
    <w:rsid w:val="00522939"/>
    <w:rsid w:val="005246BD"/>
    <w:rsid w:val="00527C3F"/>
    <w:rsid w:val="005300E6"/>
    <w:rsid w:val="00533609"/>
    <w:rsid w:val="00533EBC"/>
    <w:rsid w:val="00537E18"/>
    <w:rsid w:val="00541385"/>
    <w:rsid w:val="005437B5"/>
    <w:rsid w:val="00546854"/>
    <w:rsid w:val="00547951"/>
    <w:rsid w:val="00547A5D"/>
    <w:rsid w:val="00550477"/>
    <w:rsid w:val="0055068F"/>
    <w:rsid w:val="005525E0"/>
    <w:rsid w:val="00552A2A"/>
    <w:rsid w:val="00552E0C"/>
    <w:rsid w:val="00552E79"/>
    <w:rsid w:val="0055502C"/>
    <w:rsid w:val="005559DC"/>
    <w:rsid w:val="00556334"/>
    <w:rsid w:val="005608F6"/>
    <w:rsid w:val="005615EF"/>
    <w:rsid w:val="00562054"/>
    <w:rsid w:val="00562801"/>
    <w:rsid w:val="00563AA2"/>
    <w:rsid w:val="005661C9"/>
    <w:rsid w:val="00566562"/>
    <w:rsid w:val="00566791"/>
    <w:rsid w:val="00567A69"/>
    <w:rsid w:val="005704CA"/>
    <w:rsid w:val="00573B8A"/>
    <w:rsid w:val="0057423F"/>
    <w:rsid w:val="00574C7B"/>
    <w:rsid w:val="00575185"/>
    <w:rsid w:val="00575CCB"/>
    <w:rsid w:val="00575D02"/>
    <w:rsid w:val="005775A5"/>
    <w:rsid w:val="00577833"/>
    <w:rsid w:val="005778E0"/>
    <w:rsid w:val="005804A9"/>
    <w:rsid w:val="00580D85"/>
    <w:rsid w:val="00581C85"/>
    <w:rsid w:val="005835E8"/>
    <w:rsid w:val="00583CC8"/>
    <w:rsid w:val="00584C93"/>
    <w:rsid w:val="00584F62"/>
    <w:rsid w:val="00587743"/>
    <w:rsid w:val="00592B15"/>
    <w:rsid w:val="00594A50"/>
    <w:rsid w:val="00596808"/>
    <w:rsid w:val="00596FAC"/>
    <w:rsid w:val="005975CB"/>
    <w:rsid w:val="005A095A"/>
    <w:rsid w:val="005A0E74"/>
    <w:rsid w:val="005A31D3"/>
    <w:rsid w:val="005A3329"/>
    <w:rsid w:val="005A434A"/>
    <w:rsid w:val="005A434D"/>
    <w:rsid w:val="005A493D"/>
    <w:rsid w:val="005A578D"/>
    <w:rsid w:val="005B03B3"/>
    <w:rsid w:val="005B0927"/>
    <w:rsid w:val="005B0B6B"/>
    <w:rsid w:val="005B0CE7"/>
    <w:rsid w:val="005B0FED"/>
    <w:rsid w:val="005B1454"/>
    <w:rsid w:val="005B1522"/>
    <w:rsid w:val="005B2320"/>
    <w:rsid w:val="005B6178"/>
    <w:rsid w:val="005B65AB"/>
    <w:rsid w:val="005B6F6B"/>
    <w:rsid w:val="005B729F"/>
    <w:rsid w:val="005B775C"/>
    <w:rsid w:val="005C01FC"/>
    <w:rsid w:val="005C06DF"/>
    <w:rsid w:val="005C1E58"/>
    <w:rsid w:val="005C1EEC"/>
    <w:rsid w:val="005C3C63"/>
    <w:rsid w:val="005C4225"/>
    <w:rsid w:val="005C746E"/>
    <w:rsid w:val="005D084C"/>
    <w:rsid w:val="005D0866"/>
    <w:rsid w:val="005D0A0D"/>
    <w:rsid w:val="005D24B1"/>
    <w:rsid w:val="005D53E5"/>
    <w:rsid w:val="005D7FF5"/>
    <w:rsid w:val="005E10D6"/>
    <w:rsid w:val="005E1D17"/>
    <w:rsid w:val="005E23E9"/>
    <w:rsid w:val="005E310D"/>
    <w:rsid w:val="005E4789"/>
    <w:rsid w:val="005E4DFC"/>
    <w:rsid w:val="005E5256"/>
    <w:rsid w:val="005E6A51"/>
    <w:rsid w:val="005F2722"/>
    <w:rsid w:val="005F279A"/>
    <w:rsid w:val="005F35D8"/>
    <w:rsid w:val="005F6C5A"/>
    <w:rsid w:val="005F7DD6"/>
    <w:rsid w:val="005F7FA1"/>
    <w:rsid w:val="00602222"/>
    <w:rsid w:val="00602804"/>
    <w:rsid w:val="0060304E"/>
    <w:rsid w:val="00604249"/>
    <w:rsid w:val="00606647"/>
    <w:rsid w:val="00606BA4"/>
    <w:rsid w:val="006070CD"/>
    <w:rsid w:val="00607399"/>
    <w:rsid w:val="00607C6F"/>
    <w:rsid w:val="00610831"/>
    <w:rsid w:val="006131DF"/>
    <w:rsid w:val="006166D5"/>
    <w:rsid w:val="006207C9"/>
    <w:rsid w:val="006218DF"/>
    <w:rsid w:val="00621E4E"/>
    <w:rsid w:val="00621E6A"/>
    <w:rsid w:val="006220C7"/>
    <w:rsid w:val="00623C77"/>
    <w:rsid w:val="00623F6E"/>
    <w:rsid w:val="00624383"/>
    <w:rsid w:val="00624F01"/>
    <w:rsid w:val="00625431"/>
    <w:rsid w:val="00626EA9"/>
    <w:rsid w:val="00627726"/>
    <w:rsid w:val="0063219C"/>
    <w:rsid w:val="00635C85"/>
    <w:rsid w:val="006400C9"/>
    <w:rsid w:val="0064054E"/>
    <w:rsid w:val="00641E7C"/>
    <w:rsid w:val="00642AAE"/>
    <w:rsid w:val="00642CAC"/>
    <w:rsid w:val="00644B5C"/>
    <w:rsid w:val="006450BF"/>
    <w:rsid w:val="00646887"/>
    <w:rsid w:val="006501AC"/>
    <w:rsid w:val="00650743"/>
    <w:rsid w:val="00652611"/>
    <w:rsid w:val="006556CE"/>
    <w:rsid w:val="00655A1B"/>
    <w:rsid w:val="00655A90"/>
    <w:rsid w:val="00655BB3"/>
    <w:rsid w:val="00657404"/>
    <w:rsid w:val="00657CF5"/>
    <w:rsid w:val="006606F1"/>
    <w:rsid w:val="006606F3"/>
    <w:rsid w:val="00661567"/>
    <w:rsid w:val="006615BC"/>
    <w:rsid w:val="006628C5"/>
    <w:rsid w:val="00662DAD"/>
    <w:rsid w:val="006640D8"/>
    <w:rsid w:val="00665F97"/>
    <w:rsid w:val="0067399E"/>
    <w:rsid w:val="00674A64"/>
    <w:rsid w:val="00675550"/>
    <w:rsid w:val="00675BEF"/>
    <w:rsid w:val="00676DCD"/>
    <w:rsid w:val="00677BBE"/>
    <w:rsid w:val="00681045"/>
    <w:rsid w:val="00681F51"/>
    <w:rsid w:val="006821C0"/>
    <w:rsid w:val="00686C4C"/>
    <w:rsid w:val="006872A4"/>
    <w:rsid w:val="006874A7"/>
    <w:rsid w:val="006900D5"/>
    <w:rsid w:val="006924C6"/>
    <w:rsid w:val="00693529"/>
    <w:rsid w:val="00694B20"/>
    <w:rsid w:val="00695F7E"/>
    <w:rsid w:val="006970BE"/>
    <w:rsid w:val="00697B5A"/>
    <w:rsid w:val="006A0448"/>
    <w:rsid w:val="006A2746"/>
    <w:rsid w:val="006A5179"/>
    <w:rsid w:val="006A56BC"/>
    <w:rsid w:val="006A56CB"/>
    <w:rsid w:val="006A5FAB"/>
    <w:rsid w:val="006A6A0B"/>
    <w:rsid w:val="006A6AD8"/>
    <w:rsid w:val="006A6BBF"/>
    <w:rsid w:val="006B0780"/>
    <w:rsid w:val="006B1311"/>
    <w:rsid w:val="006B1CC1"/>
    <w:rsid w:val="006B2441"/>
    <w:rsid w:val="006B2669"/>
    <w:rsid w:val="006B3488"/>
    <w:rsid w:val="006B4081"/>
    <w:rsid w:val="006B43AF"/>
    <w:rsid w:val="006B4A83"/>
    <w:rsid w:val="006B639B"/>
    <w:rsid w:val="006C172C"/>
    <w:rsid w:val="006C22B5"/>
    <w:rsid w:val="006C31A6"/>
    <w:rsid w:val="006C3A1A"/>
    <w:rsid w:val="006C3E81"/>
    <w:rsid w:val="006C4A23"/>
    <w:rsid w:val="006C639B"/>
    <w:rsid w:val="006C6F3C"/>
    <w:rsid w:val="006C7A76"/>
    <w:rsid w:val="006D0AFC"/>
    <w:rsid w:val="006D11EC"/>
    <w:rsid w:val="006D283B"/>
    <w:rsid w:val="006D293F"/>
    <w:rsid w:val="006D4AA8"/>
    <w:rsid w:val="006D5053"/>
    <w:rsid w:val="006D5083"/>
    <w:rsid w:val="006D6008"/>
    <w:rsid w:val="006D6CF9"/>
    <w:rsid w:val="006E06B3"/>
    <w:rsid w:val="006E0B3F"/>
    <w:rsid w:val="006E31A1"/>
    <w:rsid w:val="006E433D"/>
    <w:rsid w:val="006E6A50"/>
    <w:rsid w:val="006E72C5"/>
    <w:rsid w:val="006F0235"/>
    <w:rsid w:val="006F0E2C"/>
    <w:rsid w:val="006F406F"/>
    <w:rsid w:val="006F618B"/>
    <w:rsid w:val="006F7AD4"/>
    <w:rsid w:val="00700730"/>
    <w:rsid w:val="00700F73"/>
    <w:rsid w:val="007016E1"/>
    <w:rsid w:val="00702B0F"/>
    <w:rsid w:val="00703283"/>
    <w:rsid w:val="007053D8"/>
    <w:rsid w:val="007055E9"/>
    <w:rsid w:val="00705857"/>
    <w:rsid w:val="00707541"/>
    <w:rsid w:val="00707D7E"/>
    <w:rsid w:val="00710691"/>
    <w:rsid w:val="0071172B"/>
    <w:rsid w:val="007128EA"/>
    <w:rsid w:val="0071365E"/>
    <w:rsid w:val="00715589"/>
    <w:rsid w:val="00720B1F"/>
    <w:rsid w:val="00720E10"/>
    <w:rsid w:val="00723752"/>
    <w:rsid w:val="0072450C"/>
    <w:rsid w:val="00726120"/>
    <w:rsid w:val="0072703B"/>
    <w:rsid w:val="00730E7E"/>
    <w:rsid w:val="00732A56"/>
    <w:rsid w:val="0073492D"/>
    <w:rsid w:val="00735B9A"/>
    <w:rsid w:val="00736847"/>
    <w:rsid w:val="00742B06"/>
    <w:rsid w:val="00742B1E"/>
    <w:rsid w:val="00742E21"/>
    <w:rsid w:val="00743355"/>
    <w:rsid w:val="00743FC6"/>
    <w:rsid w:val="007452B6"/>
    <w:rsid w:val="007506B7"/>
    <w:rsid w:val="00750AAF"/>
    <w:rsid w:val="0075134E"/>
    <w:rsid w:val="00751B2B"/>
    <w:rsid w:val="007530F0"/>
    <w:rsid w:val="00760222"/>
    <w:rsid w:val="00760D4D"/>
    <w:rsid w:val="0076126B"/>
    <w:rsid w:val="00763405"/>
    <w:rsid w:val="00763F6B"/>
    <w:rsid w:val="007646A3"/>
    <w:rsid w:val="00765018"/>
    <w:rsid w:val="00765119"/>
    <w:rsid w:val="007674D7"/>
    <w:rsid w:val="00767A0F"/>
    <w:rsid w:val="00767EDE"/>
    <w:rsid w:val="00770FD9"/>
    <w:rsid w:val="00773301"/>
    <w:rsid w:val="0077673A"/>
    <w:rsid w:val="00776768"/>
    <w:rsid w:val="007772B6"/>
    <w:rsid w:val="007805E4"/>
    <w:rsid w:val="0078379F"/>
    <w:rsid w:val="007847A4"/>
    <w:rsid w:val="00784AC6"/>
    <w:rsid w:val="00784FAE"/>
    <w:rsid w:val="007855F4"/>
    <w:rsid w:val="00785D94"/>
    <w:rsid w:val="00787243"/>
    <w:rsid w:val="007908EF"/>
    <w:rsid w:val="00791696"/>
    <w:rsid w:val="00792667"/>
    <w:rsid w:val="0079513F"/>
    <w:rsid w:val="00795961"/>
    <w:rsid w:val="00796F78"/>
    <w:rsid w:val="00797E43"/>
    <w:rsid w:val="007A0875"/>
    <w:rsid w:val="007A0C19"/>
    <w:rsid w:val="007A0DE5"/>
    <w:rsid w:val="007A44C6"/>
    <w:rsid w:val="007A4C0F"/>
    <w:rsid w:val="007A4D57"/>
    <w:rsid w:val="007B06CE"/>
    <w:rsid w:val="007B0C0B"/>
    <w:rsid w:val="007B14E5"/>
    <w:rsid w:val="007B1D74"/>
    <w:rsid w:val="007B20B8"/>
    <w:rsid w:val="007B2248"/>
    <w:rsid w:val="007B2C0E"/>
    <w:rsid w:val="007B4CA7"/>
    <w:rsid w:val="007B557D"/>
    <w:rsid w:val="007C1BE7"/>
    <w:rsid w:val="007C21CB"/>
    <w:rsid w:val="007C76D7"/>
    <w:rsid w:val="007D0EDA"/>
    <w:rsid w:val="007D11D1"/>
    <w:rsid w:val="007D12C6"/>
    <w:rsid w:val="007D24BF"/>
    <w:rsid w:val="007D51FF"/>
    <w:rsid w:val="007D630A"/>
    <w:rsid w:val="007E1681"/>
    <w:rsid w:val="007E40B4"/>
    <w:rsid w:val="007E5E67"/>
    <w:rsid w:val="007E6AEE"/>
    <w:rsid w:val="007E7071"/>
    <w:rsid w:val="007E7EC6"/>
    <w:rsid w:val="007F0B3B"/>
    <w:rsid w:val="007F17B6"/>
    <w:rsid w:val="007F2C36"/>
    <w:rsid w:val="007F4A15"/>
    <w:rsid w:val="007F5CCF"/>
    <w:rsid w:val="007F5DC3"/>
    <w:rsid w:val="007F722C"/>
    <w:rsid w:val="007F7422"/>
    <w:rsid w:val="00802A75"/>
    <w:rsid w:val="00802CC5"/>
    <w:rsid w:val="00803642"/>
    <w:rsid w:val="0080657E"/>
    <w:rsid w:val="00806F4D"/>
    <w:rsid w:val="00807853"/>
    <w:rsid w:val="008130D6"/>
    <w:rsid w:val="0081359C"/>
    <w:rsid w:val="00814D78"/>
    <w:rsid w:val="0081544B"/>
    <w:rsid w:val="0081612E"/>
    <w:rsid w:val="008163F5"/>
    <w:rsid w:val="00820DB6"/>
    <w:rsid w:val="00820DF1"/>
    <w:rsid w:val="00822C6E"/>
    <w:rsid w:val="0082324E"/>
    <w:rsid w:val="0082454D"/>
    <w:rsid w:val="00824DFA"/>
    <w:rsid w:val="0082789F"/>
    <w:rsid w:val="00827F54"/>
    <w:rsid w:val="00831671"/>
    <w:rsid w:val="00831751"/>
    <w:rsid w:val="00831BCE"/>
    <w:rsid w:val="0083231E"/>
    <w:rsid w:val="00834070"/>
    <w:rsid w:val="00835860"/>
    <w:rsid w:val="00836A73"/>
    <w:rsid w:val="00836E86"/>
    <w:rsid w:val="00836F7F"/>
    <w:rsid w:val="00840290"/>
    <w:rsid w:val="008404FF"/>
    <w:rsid w:val="00840AFF"/>
    <w:rsid w:val="008421C5"/>
    <w:rsid w:val="0084411F"/>
    <w:rsid w:val="0084565B"/>
    <w:rsid w:val="0084579A"/>
    <w:rsid w:val="00845F5D"/>
    <w:rsid w:val="00850D13"/>
    <w:rsid w:val="00851123"/>
    <w:rsid w:val="008524C2"/>
    <w:rsid w:val="00853606"/>
    <w:rsid w:val="0085364B"/>
    <w:rsid w:val="00853A85"/>
    <w:rsid w:val="008564CC"/>
    <w:rsid w:val="0085664B"/>
    <w:rsid w:val="008570E5"/>
    <w:rsid w:val="00857C13"/>
    <w:rsid w:val="00861D96"/>
    <w:rsid w:val="00862AB2"/>
    <w:rsid w:val="00865CE5"/>
    <w:rsid w:val="00866DEC"/>
    <w:rsid w:val="00870C30"/>
    <w:rsid w:val="00871105"/>
    <w:rsid w:val="00872B66"/>
    <w:rsid w:val="00873B50"/>
    <w:rsid w:val="008752CB"/>
    <w:rsid w:val="008753EC"/>
    <w:rsid w:val="008770C0"/>
    <w:rsid w:val="00877D84"/>
    <w:rsid w:val="0088252D"/>
    <w:rsid w:val="0088331D"/>
    <w:rsid w:val="00884791"/>
    <w:rsid w:val="00887CD2"/>
    <w:rsid w:val="0089180B"/>
    <w:rsid w:val="00892C94"/>
    <w:rsid w:val="00893B97"/>
    <w:rsid w:val="00893C31"/>
    <w:rsid w:val="008952CB"/>
    <w:rsid w:val="008956B2"/>
    <w:rsid w:val="00896A70"/>
    <w:rsid w:val="00897944"/>
    <w:rsid w:val="008A0344"/>
    <w:rsid w:val="008A0A7A"/>
    <w:rsid w:val="008A2777"/>
    <w:rsid w:val="008A36F6"/>
    <w:rsid w:val="008A3C76"/>
    <w:rsid w:val="008A405E"/>
    <w:rsid w:val="008A66D6"/>
    <w:rsid w:val="008A78E4"/>
    <w:rsid w:val="008B0D77"/>
    <w:rsid w:val="008B248C"/>
    <w:rsid w:val="008B27C9"/>
    <w:rsid w:val="008B4946"/>
    <w:rsid w:val="008B5F3B"/>
    <w:rsid w:val="008C1763"/>
    <w:rsid w:val="008C1A7F"/>
    <w:rsid w:val="008C5DC3"/>
    <w:rsid w:val="008C65D8"/>
    <w:rsid w:val="008C6649"/>
    <w:rsid w:val="008C68DC"/>
    <w:rsid w:val="008C75AE"/>
    <w:rsid w:val="008C7713"/>
    <w:rsid w:val="008D149A"/>
    <w:rsid w:val="008D4FB2"/>
    <w:rsid w:val="008D5E24"/>
    <w:rsid w:val="008D772A"/>
    <w:rsid w:val="008D7BD4"/>
    <w:rsid w:val="008E0C0C"/>
    <w:rsid w:val="008E4532"/>
    <w:rsid w:val="008E63E6"/>
    <w:rsid w:val="008E68D3"/>
    <w:rsid w:val="008E6EB3"/>
    <w:rsid w:val="008E754C"/>
    <w:rsid w:val="008F09D3"/>
    <w:rsid w:val="008F1F91"/>
    <w:rsid w:val="008F2351"/>
    <w:rsid w:val="008F2993"/>
    <w:rsid w:val="008F3109"/>
    <w:rsid w:val="008F3368"/>
    <w:rsid w:val="008F3BCA"/>
    <w:rsid w:val="008F5EF0"/>
    <w:rsid w:val="008F6044"/>
    <w:rsid w:val="008F67B1"/>
    <w:rsid w:val="009000E3"/>
    <w:rsid w:val="009002B9"/>
    <w:rsid w:val="009007BC"/>
    <w:rsid w:val="00902640"/>
    <w:rsid w:val="00903052"/>
    <w:rsid w:val="0090511D"/>
    <w:rsid w:val="00905246"/>
    <w:rsid w:val="009055E8"/>
    <w:rsid w:val="00905D9A"/>
    <w:rsid w:val="0091257F"/>
    <w:rsid w:val="00915D80"/>
    <w:rsid w:val="0091717A"/>
    <w:rsid w:val="0092114D"/>
    <w:rsid w:val="00921347"/>
    <w:rsid w:val="00921D3C"/>
    <w:rsid w:val="00925591"/>
    <w:rsid w:val="00926F29"/>
    <w:rsid w:val="00930CCD"/>
    <w:rsid w:val="00934305"/>
    <w:rsid w:val="00934719"/>
    <w:rsid w:val="0093679F"/>
    <w:rsid w:val="009369C9"/>
    <w:rsid w:val="00937E26"/>
    <w:rsid w:val="009402CE"/>
    <w:rsid w:val="009404EB"/>
    <w:rsid w:val="00940F35"/>
    <w:rsid w:val="0094372D"/>
    <w:rsid w:val="00943DA1"/>
    <w:rsid w:val="009449F2"/>
    <w:rsid w:val="00944FAA"/>
    <w:rsid w:val="00945AE6"/>
    <w:rsid w:val="00947BE0"/>
    <w:rsid w:val="00950064"/>
    <w:rsid w:val="00955544"/>
    <w:rsid w:val="00957088"/>
    <w:rsid w:val="00960CAA"/>
    <w:rsid w:val="00961F8C"/>
    <w:rsid w:val="00965937"/>
    <w:rsid w:val="009739A7"/>
    <w:rsid w:val="0097492C"/>
    <w:rsid w:val="009754A8"/>
    <w:rsid w:val="009815DF"/>
    <w:rsid w:val="00981AE6"/>
    <w:rsid w:val="0098207D"/>
    <w:rsid w:val="0098245B"/>
    <w:rsid w:val="00982485"/>
    <w:rsid w:val="00982D13"/>
    <w:rsid w:val="0098384B"/>
    <w:rsid w:val="0098434A"/>
    <w:rsid w:val="00984A15"/>
    <w:rsid w:val="00990F46"/>
    <w:rsid w:val="00991840"/>
    <w:rsid w:val="00991C6A"/>
    <w:rsid w:val="00992A6C"/>
    <w:rsid w:val="00992C66"/>
    <w:rsid w:val="00993784"/>
    <w:rsid w:val="00996D41"/>
    <w:rsid w:val="00997CFA"/>
    <w:rsid w:val="009A0840"/>
    <w:rsid w:val="009A16FB"/>
    <w:rsid w:val="009A26C1"/>
    <w:rsid w:val="009A2C77"/>
    <w:rsid w:val="009A3411"/>
    <w:rsid w:val="009A63D2"/>
    <w:rsid w:val="009A759F"/>
    <w:rsid w:val="009B091C"/>
    <w:rsid w:val="009B0B48"/>
    <w:rsid w:val="009B0D33"/>
    <w:rsid w:val="009B0E1F"/>
    <w:rsid w:val="009B1011"/>
    <w:rsid w:val="009B26EB"/>
    <w:rsid w:val="009B3717"/>
    <w:rsid w:val="009B40B2"/>
    <w:rsid w:val="009B4AAA"/>
    <w:rsid w:val="009B50F3"/>
    <w:rsid w:val="009B5382"/>
    <w:rsid w:val="009B5EDC"/>
    <w:rsid w:val="009C1228"/>
    <w:rsid w:val="009C49E1"/>
    <w:rsid w:val="009C5CB0"/>
    <w:rsid w:val="009C5E62"/>
    <w:rsid w:val="009C6979"/>
    <w:rsid w:val="009C7972"/>
    <w:rsid w:val="009D0D97"/>
    <w:rsid w:val="009D2076"/>
    <w:rsid w:val="009D3DE9"/>
    <w:rsid w:val="009D3FCA"/>
    <w:rsid w:val="009D45FF"/>
    <w:rsid w:val="009D5862"/>
    <w:rsid w:val="009D60AA"/>
    <w:rsid w:val="009D7653"/>
    <w:rsid w:val="009D7DD7"/>
    <w:rsid w:val="009E1947"/>
    <w:rsid w:val="009E2D35"/>
    <w:rsid w:val="009F3693"/>
    <w:rsid w:val="009F4286"/>
    <w:rsid w:val="009F42DC"/>
    <w:rsid w:val="009F47D1"/>
    <w:rsid w:val="009F57D4"/>
    <w:rsid w:val="009F5DEC"/>
    <w:rsid w:val="009F6925"/>
    <w:rsid w:val="009F7776"/>
    <w:rsid w:val="00A043AC"/>
    <w:rsid w:val="00A0462D"/>
    <w:rsid w:val="00A06BF7"/>
    <w:rsid w:val="00A10F7F"/>
    <w:rsid w:val="00A12008"/>
    <w:rsid w:val="00A15A6F"/>
    <w:rsid w:val="00A172D8"/>
    <w:rsid w:val="00A1795C"/>
    <w:rsid w:val="00A17A7A"/>
    <w:rsid w:val="00A20A7D"/>
    <w:rsid w:val="00A20E0C"/>
    <w:rsid w:val="00A2254A"/>
    <w:rsid w:val="00A22673"/>
    <w:rsid w:val="00A22682"/>
    <w:rsid w:val="00A22BC6"/>
    <w:rsid w:val="00A23610"/>
    <w:rsid w:val="00A25130"/>
    <w:rsid w:val="00A25312"/>
    <w:rsid w:val="00A2618C"/>
    <w:rsid w:val="00A32840"/>
    <w:rsid w:val="00A33200"/>
    <w:rsid w:val="00A34B99"/>
    <w:rsid w:val="00A40227"/>
    <w:rsid w:val="00A405FE"/>
    <w:rsid w:val="00A4107A"/>
    <w:rsid w:val="00A41D05"/>
    <w:rsid w:val="00A43929"/>
    <w:rsid w:val="00A45B0F"/>
    <w:rsid w:val="00A51B1F"/>
    <w:rsid w:val="00A51CA3"/>
    <w:rsid w:val="00A5319A"/>
    <w:rsid w:val="00A54214"/>
    <w:rsid w:val="00A55F59"/>
    <w:rsid w:val="00A56718"/>
    <w:rsid w:val="00A56A36"/>
    <w:rsid w:val="00A61147"/>
    <w:rsid w:val="00A6153A"/>
    <w:rsid w:val="00A6158E"/>
    <w:rsid w:val="00A63CB1"/>
    <w:rsid w:val="00A63D6D"/>
    <w:rsid w:val="00A6594E"/>
    <w:rsid w:val="00A66B07"/>
    <w:rsid w:val="00A67B9A"/>
    <w:rsid w:val="00A67E2A"/>
    <w:rsid w:val="00A7024A"/>
    <w:rsid w:val="00A72F51"/>
    <w:rsid w:val="00A73201"/>
    <w:rsid w:val="00A73290"/>
    <w:rsid w:val="00A733C1"/>
    <w:rsid w:val="00A81410"/>
    <w:rsid w:val="00A81D9F"/>
    <w:rsid w:val="00A83B20"/>
    <w:rsid w:val="00A8419C"/>
    <w:rsid w:val="00A85E46"/>
    <w:rsid w:val="00A86D64"/>
    <w:rsid w:val="00A90981"/>
    <w:rsid w:val="00A90BF7"/>
    <w:rsid w:val="00A91178"/>
    <w:rsid w:val="00A91516"/>
    <w:rsid w:val="00A936C2"/>
    <w:rsid w:val="00A976FD"/>
    <w:rsid w:val="00A9795B"/>
    <w:rsid w:val="00AA0755"/>
    <w:rsid w:val="00AA0B34"/>
    <w:rsid w:val="00AA2E98"/>
    <w:rsid w:val="00AA416A"/>
    <w:rsid w:val="00AA41CB"/>
    <w:rsid w:val="00AA52CE"/>
    <w:rsid w:val="00AA5AB4"/>
    <w:rsid w:val="00AA5C15"/>
    <w:rsid w:val="00AA7EAD"/>
    <w:rsid w:val="00AA7F93"/>
    <w:rsid w:val="00AB008C"/>
    <w:rsid w:val="00AB22BB"/>
    <w:rsid w:val="00AB23B9"/>
    <w:rsid w:val="00AB3129"/>
    <w:rsid w:val="00AB45B2"/>
    <w:rsid w:val="00AB4DCD"/>
    <w:rsid w:val="00AB70AF"/>
    <w:rsid w:val="00AB7756"/>
    <w:rsid w:val="00AC1824"/>
    <w:rsid w:val="00AC1DDA"/>
    <w:rsid w:val="00AC21DE"/>
    <w:rsid w:val="00AC2499"/>
    <w:rsid w:val="00AC3862"/>
    <w:rsid w:val="00AC4BC0"/>
    <w:rsid w:val="00AC500D"/>
    <w:rsid w:val="00AC67CA"/>
    <w:rsid w:val="00AD019A"/>
    <w:rsid w:val="00AD266E"/>
    <w:rsid w:val="00AD2C6E"/>
    <w:rsid w:val="00AD5AD3"/>
    <w:rsid w:val="00AD5B72"/>
    <w:rsid w:val="00AD5CFC"/>
    <w:rsid w:val="00AD685A"/>
    <w:rsid w:val="00AD6960"/>
    <w:rsid w:val="00AD6BAF"/>
    <w:rsid w:val="00AD7603"/>
    <w:rsid w:val="00AE3C2D"/>
    <w:rsid w:val="00AE75FF"/>
    <w:rsid w:val="00AE7816"/>
    <w:rsid w:val="00AF0D20"/>
    <w:rsid w:val="00AF1745"/>
    <w:rsid w:val="00AF2029"/>
    <w:rsid w:val="00AF2973"/>
    <w:rsid w:val="00AF3721"/>
    <w:rsid w:val="00AF4D9F"/>
    <w:rsid w:val="00AF6780"/>
    <w:rsid w:val="00AF734C"/>
    <w:rsid w:val="00AF7EFF"/>
    <w:rsid w:val="00B00409"/>
    <w:rsid w:val="00B01708"/>
    <w:rsid w:val="00B01ED8"/>
    <w:rsid w:val="00B02FBC"/>
    <w:rsid w:val="00B041F3"/>
    <w:rsid w:val="00B0485B"/>
    <w:rsid w:val="00B06643"/>
    <w:rsid w:val="00B06DF6"/>
    <w:rsid w:val="00B111C6"/>
    <w:rsid w:val="00B1604B"/>
    <w:rsid w:val="00B2078F"/>
    <w:rsid w:val="00B20A3B"/>
    <w:rsid w:val="00B254D3"/>
    <w:rsid w:val="00B25697"/>
    <w:rsid w:val="00B263D0"/>
    <w:rsid w:val="00B268E0"/>
    <w:rsid w:val="00B273F3"/>
    <w:rsid w:val="00B32E31"/>
    <w:rsid w:val="00B339FD"/>
    <w:rsid w:val="00B33C09"/>
    <w:rsid w:val="00B340E7"/>
    <w:rsid w:val="00B346A0"/>
    <w:rsid w:val="00B35F57"/>
    <w:rsid w:val="00B372EC"/>
    <w:rsid w:val="00B373C7"/>
    <w:rsid w:val="00B42396"/>
    <w:rsid w:val="00B42ED6"/>
    <w:rsid w:val="00B4488A"/>
    <w:rsid w:val="00B47D7A"/>
    <w:rsid w:val="00B500AD"/>
    <w:rsid w:val="00B531E0"/>
    <w:rsid w:val="00B54B1F"/>
    <w:rsid w:val="00B564E8"/>
    <w:rsid w:val="00B565E8"/>
    <w:rsid w:val="00B60F74"/>
    <w:rsid w:val="00B61852"/>
    <w:rsid w:val="00B61E62"/>
    <w:rsid w:val="00B62261"/>
    <w:rsid w:val="00B63068"/>
    <w:rsid w:val="00B63A18"/>
    <w:rsid w:val="00B653A5"/>
    <w:rsid w:val="00B706F3"/>
    <w:rsid w:val="00B70A39"/>
    <w:rsid w:val="00B759F3"/>
    <w:rsid w:val="00B75B21"/>
    <w:rsid w:val="00B7633E"/>
    <w:rsid w:val="00B76C0C"/>
    <w:rsid w:val="00B77F18"/>
    <w:rsid w:val="00B80D93"/>
    <w:rsid w:val="00B820F3"/>
    <w:rsid w:val="00B86487"/>
    <w:rsid w:val="00B86669"/>
    <w:rsid w:val="00B86FF3"/>
    <w:rsid w:val="00B8733E"/>
    <w:rsid w:val="00B87ADE"/>
    <w:rsid w:val="00B9008C"/>
    <w:rsid w:val="00B90104"/>
    <w:rsid w:val="00B9016A"/>
    <w:rsid w:val="00B915FC"/>
    <w:rsid w:val="00B919FA"/>
    <w:rsid w:val="00B920FE"/>
    <w:rsid w:val="00B93EEB"/>
    <w:rsid w:val="00B94A48"/>
    <w:rsid w:val="00B95CF0"/>
    <w:rsid w:val="00B96BA3"/>
    <w:rsid w:val="00B96E87"/>
    <w:rsid w:val="00BA0C8E"/>
    <w:rsid w:val="00BA121B"/>
    <w:rsid w:val="00BA1447"/>
    <w:rsid w:val="00BA2ED1"/>
    <w:rsid w:val="00BA4884"/>
    <w:rsid w:val="00BA5308"/>
    <w:rsid w:val="00BA7B24"/>
    <w:rsid w:val="00BA7BBA"/>
    <w:rsid w:val="00BB08DC"/>
    <w:rsid w:val="00BB241F"/>
    <w:rsid w:val="00BB298D"/>
    <w:rsid w:val="00BB3964"/>
    <w:rsid w:val="00BB4E27"/>
    <w:rsid w:val="00BB51DF"/>
    <w:rsid w:val="00BB51EA"/>
    <w:rsid w:val="00BB72C5"/>
    <w:rsid w:val="00BC0765"/>
    <w:rsid w:val="00BC0F13"/>
    <w:rsid w:val="00BC28C5"/>
    <w:rsid w:val="00BC3713"/>
    <w:rsid w:val="00BC57A7"/>
    <w:rsid w:val="00BC7C44"/>
    <w:rsid w:val="00BD07E0"/>
    <w:rsid w:val="00BD130D"/>
    <w:rsid w:val="00BD1980"/>
    <w:rsid w:val="00BD511E"/>
    <w:rsid w:val="00BE069A"/>
    <w:rsid w:val="00BE0E6E"/>
    <w:rsid w:val="00BE4571"/>
    <w:rsid w:val="00BE5037"/>
    <w:rsid w:val="00BE60BF"/>
    <w:rsid w:val="00BE68DC"/>
    <w:rsid w:val="00BE6B90"/>
    <w:rsid w:val="00BE7D9A"/>
    <w:rsid w:val="00BF02AF"/>
    <w:rsid w:val="00BF0660"/>
    <w:rsid w:val="00BF2C1B"/>
    <w:rsid w:val="00BF4B6A"/>
    <w:rsid w:val="00BF505A"/>
    <w:rsid w:val="00BF61BB"/>
    <w:rsid w:val="00BF7A95"/>
    <w:rsid w:val="00BF7D9B"/>
    <w:rsid w:val="00BF7F6E"/>
    <w:rsid w:val="00C00C32"/>
    <w:rsid w:val="00C04000"/>
    <w:rsid w:val="00C05039"/>
    <w:rsid w:val="00C05491"/>
    <w:rsid w:val="00C06008"/>
    <w:rsid w:val="00C067A8"/>
    <w:rsid w:val="00C102F1"/>
    <w:rsid w:val="00C10400"/>
    <w:rsid w:val="00C11332"/>
    <w:rsid w:val="00C138F8"/>
    <w:rsid w:val="00C146D0"/>
    <w:rsid w:val="00C1518B"/>
    <w:rsid w:val="00C15AB7"/>
    <w:rsid w:val="00C15D16"/>
    <w:rsid w:val="00C15F14"/>
    <w:rsid w:val="00C23127"/>
    <w:rsid w:val="00C232B9"/>
    <w:rsid w:val="00C23671"/>
    <w:rsid w:val="00C25FCF"/>
    <w:rsid w:val="00C26953"/>
    <w:rsid w:val="00C2773A"/>
    <w:rsid w:val="00C300CC"/>
    <w:rsid w:val="00C30814"/>
    <w:rsid w:val="00C32BF7"/>
    <w:rsid w:val="00C336ED"/>
    <w:rsid w:val="00C3421B"/>
    <w:rsid w:val="00C366F9"/>
    <w:rsid w:val="00C36B60"/>
    <w:rsid w:val="00C37530"/>
    <w:rsid w:val="00C37CDB"/>
    <w:rsid w:val="00C40EC3"/>
    <w:rsid w:val="00C43D60"/>
    <w:rsid w:val="00C44BF4"/>
    <w:rsid w:val="00C44E73"/>
    <w:rsid w:val="00C52C66"/>
    <w:rsid w:val="00C53540"/>
    <w:rsid w:val="00C54C5A"/>
    <w:rsid w:val="00C556F7"/>
    <w:rsid w:val="00C561F8"/>
    <w:rsid w:val="00C56E2F"/>
    <w:rsid w:val="00C60312"/>
    <w:rsid w:val="00C621B4"/>
    <w:rsid w:val="00C62D55"/>
    <w:rsid w:val="00C63AA2"/>
    <w:rsid w:val="00C64F26"/>
    <w:rsid w:val="00C650A2"/>
    <w:rsid w:val="00C65128"/>
    <w:rsid w:val="00C6594B"/>
    <w:rsid w:val="00C65A23"/>
    <w:rsid w:val="00C65F8D"/>
    <w:rsid w:val="00C66AAA"/>
    <w:rsid w:val="00C6759D"/>
    <w:rsid w:val="00C7111D"/>
    <w:rsid w:val="00C72E58"/>
    <w:rsid w:val="00C73CCF"/>
    <w:rsid w:val="00C75AFB"/>
    <w:rsid w:val="00C75D51"/>
    <w:rsid w:val="00C76630"/>
    <w:rsid w:val="00C80FB3"/>
    <w:rsid w:val="00C819D0"/>
    <w:rsid w:val="00C838C9"/>
    <w:rsid w:val="00C85516"/>
    <w:rsid w:val="00C856A0"/>
    <w:rsid w:val="00C8715E"/>
    <w:rsid w:val="00C90667"/>
    <w:rsid w:val="00C9152A"/>
    <w:rsid w:val="00C91C5A"/>
    <w:rsid w:val="00C92321"/>
    <w:rsid w:val="00C962CC"/>
    <w:rsid w:val="00CA1808"/>
    <w:rsid w:val="00CA3755"/>
    <w:rsid w:val="00CA3D00"/>
    <w:rsid w:val="00CA6271"/>
    <w:rsid w:val="00CA64C3"/>
    <w:rsid w:val="00CA7304"/>
    <w:rsid w:val="00CA7FD5"/>
    <w:rsid w:val="00CB2302"/>
    <w:rsid w:val="00CB43CE"/>
    <w:rsid w:val="00CB45F4"/>
    <w:rsid w:val="00CB6721"/>
    <w:rsid w:val="00CB6CE0"/>
    <w:rsid w:val="00CB6F9F"/>
    <w:rsid w:val="00CB7655"/>
    <w:rsid w:val="00CB7EEE"/>
    <w:rsid w:val="00CC043B"/>
    <w:rsid w:val="00CC1F7D"/>
    <w:rsid w:val="00CC269C"/>
    <w:rsid w:val="00CC4CDE"/>
    <w:rsid w:val="00CC56E9"/>
    <w:rsid w:val="00CC76E3"/>
    <w:rsid w:val="00CC796F"/>
    <w:rsid w:val="00CD38F2"/>
    <w:rsid w:val="00CD456B"/>
    <w:rsid w:val="00CD5009"/>
    <w:rsid w:val="00CD53A2"/>
    <w:rsid w:val="00CD569F"/>
    <w:rsid w:val="00CD73FE"/>
    <w:rsid w:val="00CE0D57"/>
    <w:rsid w:val="00CE0E8C"/>
    <w:rsid w:val="00CE43AD"/>
    <w:rsid w:val="00CE50B5"/>
    <w:rsid w:val="00CE7E71"/>
    <w:rsid w:val="00CE7EE7"/>
    <w:rsid w:val="00CF3802"/>
    <w:rsid w:val="00CF3F58"/>
    <w:rsid w:val="00CF4633"/>
    <w:rsid w:val="00CF61FD"/>
    <w:rsid w:val="00CF67EE"/>
    <w:rsid w:val="00D0030F"/>
    <w:rsid w:val="00D00B66"/>
    <w:rsid w:val="00D06D01"/>
    <w:rsid w:val="00D10056"/>
    <w:rsid w:val="00D127DD"/>
    <w:rsid w:val="00D17814"/>
    <w:rsid w:val="00D20378"/>
    <w:rsid w:val="00D211BF"/>
    <w:rsid w:val="00D22B06"/>
    <w:rsid w:val="00D22D20"/>
    <w:rsid w:val="00D25D90"/>
    <w:rsid w:val="00D264DB"/>
    <w:rsid w:val="00D26929"/>
    <w:rsid w:val="00D27F91"/>
    <w:rsid w:val="00D301CF"/>
    <w:rsid w:val="00D3032A"/>
    <w:rsid w:val="00D304DB"/>
    <w:rsid w:val="00D30859"/>
    <w:rsid w:val="00D31F35"/>
    <w:rsid w:val="00D31FEC"/>
    <w:rsid w:val="00D3251E"/>
    <w:rsid w:val="00D33E12"/>
    <w:rsid w:val="00D34614"/>
    <w:rsid w:val="00D35C66"/>
    <w:rsid w:val="00D35FE7"/>
    <w:rsid w:val="00D36346"/>
    <w:rsid w:val="00D426FC"/>
    <w:rsid w:val="00D43975"/>
    <w:rsid w:val="00D4409B"/>
    <w:rsid w:val="00D457CC"/>
    <w:rsid w:val="00D45D64"/>
    <w:rsid w:val="00D471DE"/>
    <w:rsid w:val="00D47E65"/>
    <w:rsid w:val="00D50731"/>
    <w:rsid w:val="00D50887"/>
    <w:rsid w:val="00D5146F"/>
    <w:rsid w:val="00D535B9"/>
    <w:rsid w:val="00D53C74"/>
    <w:rsid w:val="00D5554C"/>
    <w:rsid w:val="00D55F67"/>
    <w:rsid w:val="00D56456"/>
    <w:rsid w:val="00D5728E"/>
    <w:rsid w:val="00D60D40"/>
    <w:rsid w:val="00D61478"/>
    <w:rsid w:val="00D63848"/>
    <w:rsid w:val="00D6479D"/>
    <w:rsid w:val="00D66A83"/>
    <w:rsid w:val="00D67C2C"/>
    <w:rsid w:val="00D67E8F"/>
    <w:rsid w:val="00D70499"/>
    <w:rsid w:val="00D70543"/>
    <w:rsid w:val="00D75732"/>
    <w:rsid w:val="00D764C2"/>
    <w:rsid w:val="00D7774E"/>
    <w:rsid w:val="00D808DA"/>
    <w:rsid w:val="00D81ADE"/>
    <w:rsid w:val="00D81D13"/>
    <w:rsid w:val="00D84480"/>
    <w:rsid w:val="00D87051"/>
    <w:rsid w:val="00D871B1"/>
    <w:rsid w:val="00D9135E"/>
    <w:rsid w:val="00D928E4"/>
    <w:rsid w:val="00D9345B"/>
    <w:rsid w:val="00D94FB0"/>
    <w:rsid w:val="00D9654F"/>
    <w:rsid w:val="00DA009E"/>
    <w:rsid w:val="00DA02EF"/>
    <w:rsid w:val="00DA0D3A"/>
    <w:rsid w:val="00DA0FC2"/>
    <w:rsid w:val="00DA11B9"/>
    <w:rsid w:val="00DA1238"/>
    <w:rsid w:val="00DA2866"/>
    <w:rsid w:val="00DA363E"/>
    <w:rsid w:val="00DA3FF6"/>
    <w:rsid w:val="00DA408A"/>
    <w:rsid w:val="00DA4701"/>
    <w:rsid w:val="00DA4C86"/>
    <w:rsid w:val="00DA63E3"/>
    <w:rsid w:val="00DA670C"/>
    <w:rsid w:val="00DA67E4"/>
    <w:rsid w:val="00DA6B6D"/>
    <w:rsid w:val="00DB3DA8"/>
    <w:rsid w:val="00DB4028"/>
    <w:rsid w:val="00DB46AA"/>
    <w:rsid w:val="00DB530B"/>
    <w:rsid w:val="00DB6D45"/>
    <w:rsid w:val="00DC27BA"/>
    <w:rsid w:val="00DC3514"/>
    <w:rsid w:val="00DC65E0"/>
    <w:rsid w:val="00DD148E"/>
    <w:rsid w:val="00DD24CC"/>
    <w:rsid w:val="00DD51EC"/>
    <w:rsid w:val="00DD766D"/>
    <w:rsid w:val="00DE006C"/>
    <w:rsid w:val="00DE09AE"/>
    <w:rsid w:val="00DE11DB"/>
    <w:rsid w:val="00DE1715"/>
    <w:rsid w:val="00DE4320"/>
    <w:rsid w:val="00DE454D"/>
    <w:rsid w:val="00DE4DBB"/>
    <w:rsid w:val="00DE6096"/>
    <w:rsid w:val="00DE7579"/>
    <w:rsid w:val="00DF6172"/>
    <w:rsid w:val="00DF6ADF"/>
    <w:rsid w:val="00DF6E40"/>
    <w:rsid w:val="00E03764"/>
    <w:rsid w:val="00E0444F"/>
    <w:rsid w:val="00E05D88"/>
    <w:rsid w:val="00E071DD"/>
    <w:rsid w:val="00E10EB7"/>
    <w:rsid w:val="00E14730"/>
    <w:rsid w:val="00E14E7D"/>
    <w:rsid w:val="00E153FA"/>
    <w:rsid w:val="00E159B2"/>
    <w:rsid w:val="00E1600F"/>
    <w:rsid w:val="00E1769B"/>
    <w:rsid w:val="00E17DD5"/>
    <w:rsid w:val="00E21B27"/>
    <w:rsid w:val="00E225FE"/>
    <w:rsid w:val="00E234F8"/>
    <w:rsid w:val="00E23742"/>
    <w:rsid w:val="00E23963"/>
    <w:rsid w:val="00E24FE1"/>
    <w:rsid w:val="00E25D92"/>
    <w:rsid w:val="00E266CF"/>
    <w:rsid w:val="00E26723"/>
    <w:rsid w:val="00E26C7E"/>
    <w:rsid w:val="00E27BB9"/>
    <w:rsid w:val="00E27CDB"/>
    <w:rsid w:val="00E27D7C"/>
    <w:rsid w:val="00E3179E"/>
    <w:rsid w:val="00E32001"/>
    <w:rsid w:val="00E34031"/>
    <w:rsid w:val="00E3496B"/>
    <w:rsid w:val="00E34F67"/>
    <w:rsid w:val="00E3513D"/>
    <w:rsid w:val="00E3691C"/>
    <w:rsid w:val="00E37A81"/>
    <w:rsid w:val="00E37C1D"/>
    <w:rsid w:val="00E37C5A"/>
    <w:rsid w:val="00E409E7"/>
    <w:rsid w:val="00E41264"/>
    <w:rsid w:val="00E42520"/>
    <w:rsid w:val="00E42C96"/>
    <w:rsid w:val="00E50020"/>
    <w:rsid w:val="00E501AA"/>
    <w:rsid w:val="00E50216"/>
    <w:rsid w:val="00E50429"/>
    <w:rsid w:val="00E51F18"/>
    <w:rsid w:val="00E524CC"/>
    <w:rsid w:val="00E52D10"/>
    <w:rsid w:val="00E530EA"/>
    <w:rsid w:val="00E55498"/>
    <w:rsid w:val="00E5563E"/>
    <w:rsid w:val="00E56865"/>
    <w:rsid w:val="00E57BFF"/>
    <w:rsid w:val="00E60104"/>
    <w:rsid w:val="00E618AF"/>
    <w:rsid w:val="00E61A14"/>
    <w:rsid w:val="00E62C7D"/>
    <w:rsid w:val="00E63021"/>
    <w:rsid w:val="00E63E43"/>
    <w:rsid w:val="00E647B2"/>
    <w:rsid w:val="00E653CD"/>
    <w:rsid w:val="00E65C04"/>
    <w:rsid w:val="00E6615D"/>
    <w:rsid w:val="00E72210"/>
    <w:rsid w:val="00E73182"/>
    <w:rsid w:val="00E74681"/>
    <w:rsid w:val="00E74DDF"/>
    <w:rsid w:val="00E74FDC"/>
    <w:rsid w:val="00E751C5"/>
    <w:rsid w:val="00E7684B"/>
    <w:rsid w:val="00E779BA"/>
    <w:rsid w:val="00E77BCD"/>
    <w:rsid w:val="00E77D10"/>
    <w:rsid w:val="00E80416"/>
    <w:rsid w:val="00E829FF"/>
    <w:rsid w:val="00E82CE4"/>
    <w:rsid w:val="00E8431E"/>
    <w:rsid w:val="00E84689"/>
    <w:rsid w:val="00E86B97"/>
    <w:rsid w:val="00E920B6"/>
    <w:rsid w:val="00E952B4"/>
    <w:rsid w:val="00E95441"/>
    <w:rsid w:val="00E9780E"/>
    <w:rsid w:val="00EA0F6F"/>
    <w:rsid w:val="00EA15FA"/>
    <w:rsid w:val="00EA2109"/>
    <w:rsid w:val="00EA29DC"/>
    <w:rsid w:val="00EA3296"/>
    <w:rsid w:val="00EA476F"/>
    <w:rsid w:val="00EA4DF4"/>
    <w:rsid w:val="00EA527A"/>
    <w:rsid w:val="00EA56ED"/>
    <w:rsid w:val="00EA5EE5"/>
    <w:rsid w:val="00EA78E1"/>
    <w:rsid w:val="00EA7BE3"/>
    <w:rsid w:val="00EB0750"/>
    <w:rsid w:val="00EB1650"/>
    <w:rsid w:val="00EB26FB"/>
    <w:rsid w:val="00EB4A02"/>
    <w:rsid w:val="00EB4C84"/>
    <w:rsid w:val="00EB5266"/>
    <w:rsid w:val="00EB5BC6"/>
    <w:rsid w:val="00EB6FBB"/>
    <w:rsid w:val="00EB7529"/>
    <w:rsid w:val="00EB7753"/>
    <w:rsid w:val="00EC17F9"/>
    <w:rsid w:val="00EC2285"/>
    <w:rsid w:val="00EC4796"/>
    <w:rsid w:val="00EC49FC"/>
    <w:rsid w:val="00EC50DD"/>
    <w:rsid w:val="00EC59BA"/>
    <w:rsid w:val="00EC59E1"/>
    <w:rsid w:val="00EC643D"/>
    <w:rsid w:val="00EC66F2"/>
    <w:rsid w:val="00ED1894"/>
    <w:rsid w:val="00ED35F8"/>
    <w:rsid w:val="00ED3B60"/>
    <w:rsid w:val="00ED478B"/>
    <w:rsid w:val="00ED4B9E"/>
    <w:rsid w:val="00ED5477"/>
    <w:rsid w:val="00EE0517"/>
    <w:rsid w:val="00EE08E0"/>
    <w:rsid w:val="00EE1573"/>
    <w:rsid w:val="00EE2EA2"/>
    <w:rsid w:val="00EE39D4"/>
    <w:rsid w:val="00EE3CE5"/>
    <w:rsid w:val="00EE57AD"/>
    <w:rsid w:val="00EE5EEC"/>
    <w:rsid w:val="00EE7186"/>
    <w:rsid w:val="00EF08D5"/>
    <w:rsid w:val="00EF0F6E"/>
    <w:rsid w:val="00EF2668"/>
    <w:rsid w:val="00EF274D"/>
    <w:rsid w:val="00EF4F18"/>
    <w:rsid w:val="00EF5675"/>
    <w:rsid w:val="00EF677A"/>
    <w:rsid w:val="00F00487"/>
    <w:rsid w:val="00F05967"/>
    <w:rsid w:val="00F11BEE"/>
    <w:rsid w:val="00F13BF4"/>
    <w:rsid w:val="00F143E6"/>
    <w:rsid w:val="00F2095A"/>
    <w:rsid w:val="00F20FD2"/>
    <w:rsid w:val="00F21B01"/>
    <w:rsid w:val="00F21E6D"/>
    <w:rsid w:val="00F2223F"/>
    <w:rsid w:val="00F22DD2"/>
    <w:rsid w:val="00F2349F"/>
    <w:rsid w:val="00F279E5"/>
    <w:rsid w:val="00F3066B"/>
    <w:rsid w:val="00F326EA"/>
    <w:rsid w:val="00F32784"/>
    <w:rsid w:val="00F339A9"/>
    <w:rsid w:val="00F33B4D"/>
    <w:rsid w:val="00F34D15"/>
    <w:rsid w:val="00F34D81"/>
    <w:rsid w:val="00F34F21"/>
    <w:rsid w:val="00F35ACF"/>
    <w:rsid w:val="00F367F1"/>
    <w:rsid w:val="00F4087B"/>
    <w:rsid w:val="00F40BC4"/>
    <w:rsid w:val="00F410E9"/>
    <w:rsid w:val="00F4248E"/>
    <w:rsid w:val="00F42A26"/>
    <w:rsid w:val="00F430CD"/>
    <w:rsid w:val="00F44223"/>
    <w:rsid w:val="00F44C30"/>
    <w:rsid w:val="00F44CBC"/>
    <w:rsid w:val="00F47AF2"/>
    <w:rsid w:val="00F5059A"/>
    <w:rsid w:val="00F54768"/>
    <w:rsid w:val="00F55C20"/>
    <w:rsid w:val="00F5673E"/>
    <w:rsid w:val="00F56C44"/>
    <w:rsid w:val="00F60056"/>
    <w:rsid w:val="00F60F92"/>
    <w:rsid w:val="00F61171"/>
    <w:rsid w:val="00F6208F"/>
    <w:rsid w:val="00F624D2"/>
    <w:rsid w:val="00F62BFD"/>
    <w:rsid w:val="00F64A54"/>
    <w:rsid w:val="00F71B6A"/>
    <w:rsid w:val="00F73A83"/>
    <w:rsid w:val="00F73DB2"/>
    <w:rsid w:val="00F75612"/>
    <w:rsid w:val="00F76295"/>
    <w:rsid w:val="00F76FB1"/>
    <w:rsid w:val="00F82EE4"/>
    <w:rsid w:val="00F83FA6"/>
    <w:rsid w:val="00F840DE"/>
    <w:rsid w:val="00F84DDE"/>
    <w:rsid w:val="00F91613"/>
    <w:rsid w:val="00F9229D"/>
    <w:rsid w:val="00F93584"/>
    <w:rsid w:val="00F9365F"/>
    <w:rsid w:val="00F94813"/>
    <w:rsid w:val="00F9708C"/>
    <w:rsid w:val="00FA29A1"/>
    <w:rsid w:val="00FA3717"/>
    <w:rsid w:val="00FA4204"/>
    <w:rsid w:val="00FA5658"/>
    <w:rsid w:val="00FA6395"/>
    <w:rsid w:val="00FB0FE6"/>
    <w:rsid w:val="00FB416F"/>
    <w:rsid w:val="00FB524A"/>
    <w:rsid w:val="00FB72A5"/>
    <w:rsid w:val="00FB735E"/>
    <w:rsid w:val="00FB7BF3"/>
    <w:rsid w:val="00FC1275"/>
    <w:rsid w:val="00FC136B"/>
    <w:rsid w:val="00FC1F97"/>
    <w:rsid w:val="00FC2C23"/>
    <w:rsid w:val="00FC4FF8"/>
    <w:rsid w:val="00FC5F2D"/>
    <w:rsid w:val="00FC600C"/>
    <w:rsid w:val="00FC637F"/>
    <w:rsid w:val="00FC6F7B"/>
    <w:rsid w:val="00FD36F9"/>
    <w:rsid w:val="00FD46DA"/>
    <w:rsid w:val="00FD5BBD"/>
    <w:rsid w:val="00FD5F14"/>
    <w:rsid w:val="00FD65C3"/>
    <w:rsid w:val="00FE07BC"/>
    <w:rsid w:val="00FE1598"/>
    <w:rsid w:val="00FE311D"/>
    <w:rsid w:val="00FE3BF4"/>
    <w:rsid w:val="00FE4AD3"/>
    <w:rsid w:val="00FE6773"/>
    <w:rsid w:val="00FF02C3"/>
    <w:rsid w:val="00FF0456"/>
    <w:rsid w:val="00FF1A25"/>
    <w:rsid w:val="00FF4C40"/>
    <w:rsid w:val="00FF4CB7"/>
    <w:rsid w:val="00FF5170"/>
    <w:rsid w:val="00FF64EF"/>
    <w:rsid w:val="00FF724A"/>
    <w:rsid w:val="00FF77A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816"/>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AE7816"/>
    <w:pPr>
      <w:autoSpaceDE w:val="0"/>
      <w:autoSpaceDN w:val="0"/>
      <w:adjustRightInd w:val="0"/>
      <w:ind w:firstLine="720"/>
    </w:pPr>
    <w:rPr>
      <w:rFonts w:ascii="Arial" w:eastAsia="Times New Roman" w:hAnsi="Arial" w:cs="Arial"/>
      <w:sz w:val="20"/>
      <w:szCs w:val="20"/>
    </w:rPr>
  </w:style>
  <w:style w:type="paragraph" w:customStyle="1" w:styleId="a">
    <w:name w:val="Стиль"/>
    <w:uiPriority w:val="99"/>
    <w:rsid w:val="00AE7816"/>
    <w:pPr>
      <w:widowControl w:val="0"/>
      <w:autoSpaceDE w:val="0"/>
      <w:autoSpaceDN w:val="0"/>
      <w:adjustRightInd w:val="0"/>
    </w:pPr>
    <w:rPr>
      <w:rFonts w:ascii="Times New Roman" w:eastAsia="Times New Roman" w:hAnsi="Times New Roman"/>
      <w:sz w:val="24"/>
      <w:szCs w:val="24"/>
    </w:rPr>
  </w:style>
  <w:style w:type="table" w:styleId="TableGrid">
    <w:name w:val="Table Grid"/>
    <w:basedOn w:val="TableNormal"/>
    <w:uiPriority w:val="99"/>
    <w:rsid w:val="003036B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0">
    <w:name w:val="Основной текст_"/>
    <w:basedOn w:val="DefaultParagraphFont"/>
    <w:link w:val="3"/>
    <w:uiPriority w:val="99"/>
    <w:locked/>
    <w:rsid w:val="003036BB"/>
    <w:rPr>
      <w:rFonts w:ascii="Times New Roman" w:hAnsi="Times New Roman" w:cs="Times New Roman"/>
      <w:spacing w:val="1"/>
      <w:sz w:val="25"/>
      <w:szCs w:val="25"/>
      <w:shd w:val="clear" w:color="auto" w:fill="FFFFFF"/>
    </w:rPr>
  </w:style>
  <w:style w:type="paragraph" w:customStyle="1" w:styleId="3">
    <w:name w:val="Основной текст3"/>
    <w:basedOn w:val="Normal"/>
    <w:link w:val="a0"/>
    <w:uiPriority w:val="99"/>
    <w:rsid w:val="003036BB"/>
    <w:pPr>
      <w:shd w:val="clear" w:color="auto" w:fill="FFFFFF"/>
      <w:spacing w:line="322" w:lineRule="exact"/>
      <w:jc w:val="center"/>
    </w:pPr>
    <w:rPr>
      <w:spacing w:val="1"/>
      <w:sz w:val="25"/>
      <w:szCs w:val="25"/>
      <w:lang w:eastAsia="en-US"/>
    </w:rPr>
  </w:style>
  <w:style w:type="paragraph" w:styleId="NoSpacing">
    <w:name w:val="No Spacing"/>
    <w:uiPriority w:val="99"/>
    <w:qFormat/>
    <w:rsid w:val="002D5993"/>
    <w:rPr>
      <w:rFonts w:ascii="Times New Roman" w:eastAsia="Times New Roman" w:hAnsi="Times New Roman"/>
      <w:sz w:val="24"/>
      <w:szCs w:val="24"/>
    </w:rPr>
  </w:style>
  <w:style w:type="paragraph" w:styleId="BalloonText">
    <w:name w:val="Balloon Text"/>
    <w:basedOn w:val="Normal"/>
    <w:link w:val="BalloonTextChar"/>
    <w:uiPriority w:val="99"/>
    <w:semiHidden/>
    <w:rsid w:val="00EA15F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A15FA"/>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4875963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2</Pages>
  <Words>398</Words>
  <Characters>2275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ВЫШЕГОРСКОГО СЕЛЬСКОГО ПОСЕЛЕНИЯ САФОНОВСКОГО РАЙОНА СМОЛЕНСКОЙ ОБЛАСТИ</dc:title>
  <dc:subject/>
  <dc:creator>Администрация</dc:creator>
  <cp:keywords/>
  <dc:description/>
  <cp:lastModifiedBy>USER</cp:lastModifiedBy>
  <cp:revision>3</cp:revision>
  <cp:lastPrinted>2020-05-27T07:07:00Z</cp:lastPrinted>
  <dcterms:created xsi:type="dcterms:W3CDTF">2020-05-27T05:54:00Z</dcterms:created>
  <dcterms:modified xsi:type="dcterms:W3CDTF">2020-05-27T07:09:00Z</dcterms:modified>
</cp:coreProperties>
</file>