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B1" w:rsidRPr="006039A9" w:rsidRDefault="003868B1" w:rsidP="00342F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9A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868B1" w:rsidRPr="006039A9" w:rsidRDefault="003868B1" w:rsidP="00342F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9A9">
        <w:rPr>
          <w:rFonts w:ascii="Times New Roman" w:hAnsi="Times New Roman" w:cs="Times New Roman"/>
          <w:b/>
          <w:sz w:val="28"/>
          <w:szCs w:val="28"/>
        </w:rPr>
        <w:t>о доходах, об имуществе   и обязательствах имущественного характера</w:t>
      </w:r>
    </w:p>
    <w:p w:rsidR="003868B1" w:rsidRPr="006039A9" w:rsidRDefault="003868B1" w:rsidP="00342F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депутата Совета депутатов </w:t>
      </w:r>
      <w:r w:rsidRPr="006039A9">
        <w:rPr>
          <w:rFonts w:ascii="Times New Roman" w:hAnsi="Times New Roman" w:cs="Times New Roman"/>
          <w:b/>
          <w:sz w:val="28"/>
          <w:szCs w:val="28"/>
        </w:rPr>
        <w:t>Вышегорского сельского поселения Сафоновского района Смоленской области</w:t>
      </w:r>
    </w:p>
    <w:p w:rsidR="003868B1" w:rsidRPr="006039A9" w:rsidRDefault="003868B1" w:rsidP="00342F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8B1" w:rsidRPr="006039A9" w:rsidRDefault="003868B1" w:rsidP="00342F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9A9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2016</w:t>
      </w:r>
      <w:r w:rsidRPr="006039A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868B1" w:rsidRDefault="003868B1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267"/>
        <w:gridCol w:w="1419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3868B1" w:rsidTr="000C0F6B">
        <w:trPr>
          <w:trHeight w:val="64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1" w:rsidRPr="00AF6A23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1" w:rsidRPr="00AF6A23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2016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1" w:rsidRPr="00AF6A23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1" w:rsidRPr="00AF6A23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1" w:rsidRPr="00AF6A23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3868B1" w:rsidTr="000C0F6B">
        <w:trPr>
          <w:trHeight w:val="80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1" w:rsidRDefault="003868B1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1" w:rsidRDefault="003868B1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1" w:rsidRPr="00AF6A23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1" w:rsidRPr="00AF6A23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1" w:rsidRPr="00AF6A23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>располо</w:t>
            </w:r>
          </w:p>
          <w:p w:rsidR="003868B1" w:rsidRPr="00AF6A23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1" w:rsidRPr="00AF6A23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B1" w:rsidRDefault="003868B1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1" w:rsidRPr="00AF6A23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1" w:rsidRPr="00AF6A23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1" w:rsidRPr="00AF6A23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AF6A23">
              <w:rPr>
                <w:rFonts w:ascii="Times New Roman" w:hAnsi="Times New Roman" w:cs="Times New Roman"/>
                <w:sz w:val="24"/>
                <w:szCs w:val="24"/>
              </w:rPr>
              <w:br/>
              <w:t>располо</w:t>
            </w:r>
          </w:p>
          <w:p w:rsidR="003868B1" w:rsidRPr="00AF6A23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6A2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3868B1" w:rsidTr="00BF2CBF">
        <w:trPr>
          <w:trHeight w:val="80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1" w:rsidRPr="006039A9" w:rsidRDefault="003868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Пупченковой Тамары Николаевны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1" w:rsidRPr="00AF6A23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150434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1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Двухкомнатная квартира </w:t>
            </w:r>
          </w:p>
          <w:p w:rsidR="003868B1" w:rsidRPr="00AF6A23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1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53.6</w:t>
            </w:r>
          </w:p>
          <w:p w:rsidR="003868B1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B1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B1" w:rsidRPr="00AF6A23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1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868B1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B1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B1" w:rsidRPr="00AF6A23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1" w:rsidRPr="00AF6A23" w:rsidRDefault="003868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1" w:rsidRPr="00AF6A23" w:rsidRDefault="003868B1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1" w:rsidRPr="00AF6A23" w:rsidRDefault="003868B1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1" w:rsidRDefault="003868B1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B1" w:rsidRPr="00AF6A23" w:rsidRDefault="003868B1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B1" w:rsidRDefault="003868B1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8B1" w:rsidRPr="00AF6A23" w:rsidRDefault="003868B1" w:rsidP="006039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3868B1" w:rsidRPr="00FA2D74" w:rsidRDefault="003868B1">
      <w:pPr>
        <w:rPr>
          <w:sz w:val="22"/>
          <w:szCs w:val="22"/>
        </w:rPr>
      </w:pPr>
    </w:p>
    <w:sectPr w:rsidR="003868B1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236ED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4A11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E51DD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0E44"/>
    <w:rsid w:val="00342836"/>
    <w:rsid w:val="00342F72"/>
    <w:rsid w:val="0034630B"/>
    <w:rsid w:val="00353760"/>
    <w:rsid w:val="003540F8"/>
    <w:rsid w:val="00356B63"/>
    <w:rsid w:val="0036188F"/>
    <w:rsid w:val="00362E3A"/>
    <w:rsid w:val="003666B8"/>
    <w:rsid w:val="003741F4"/>
    <w:rsid w:val="003822D4"/>
    <w:rsid w:val="00382866"/>
    <w:rsid w:val="00385C19"/>
    <w:rsid w:val="003868B1"/>
    <w:rsid w:val="00390A4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572"/>
    <w:rsid w:val="004A68D1"/>
    <w:rsid w:val="004A7525"/>
    <w:rsid w:val="004B0B98"/>
    <w:rsid w:val="004B6DA0"/>
    <w:rsid w:val="004C096A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881"/>
    <w:rsid w:val="00506F37"/>
    <w:rsid w:val="00510F93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03D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AA4"/>
    <w:rsid w:val="005F1E86"/>
    <w:rsid w:val="005F4242"/>
    <w:rsid w:val="0060060A"/>
    <w:rsid w:val="00601CAC"/>
    <w:rsid w:val="006039A9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2EA5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187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8F50B6"/>
    <w:rsid w:val="00901CE7"/>
    <w:rsid w:val="00901F77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AF6A23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337E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2BE3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2CBF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E65D8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20708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E7DCF"/>
    <w:rsid w:val="00EF2A38"/>
    <w:rsid w:val="00EF32AD"/>
    <w:rsid w:val="00EF73A2"/>
    <w:rsid w:val="00F02A64"/>
    <w:rsid w:val="00F04C77"/>
    <w:rsid w:val="00F04EF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60EA6"/>
    <w:rsid w:val="00F70B1C"/>
    <w:rsid w:val="00F73894"/>
    <w:rsid w:val="00F764DD"/>
    <w:rsid w:val="00F7665A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F72"/>
    <w:pPr>
      <w:widowControl w:val="0"/>
      <w:suppressAutoHyphens/>
    </w:pPr>
    <w:rPr>
      <w:rFonts w:ascii="Arial" w:hAnsi="Arial"/>
      <w:kern w:val="2"/>
      <w:sz w:val="20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1352B"/>
    <w:rPr>
      <w:rFonts w:ascii="Arial" w:hAnsi="Arial" w:cs="Tahoma"/>
      <w:kern w:val="1"/>
      <w:sz w:val="28"/>
      <w:szCs w:val="28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352B"/>
    <w:rPr>
      <w:rFonts w:ascii="Arial" w:hAnsi="Arial" w:cs="Tahoma"/>
      <w:i/>
      <w:iCs/>
      <w:kern w:val="1"/>
      <w:sz w:val="28"/>
      <w:szCs w:val="28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A1352B"/>
    <w:pPr>
      <w:spacing w:after="120"/>
    </w:pPr>
    <w:rPr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352B"/>
    <w:rPr>
      <w:rFonts w:ascii="Arial" w:hAnsi="Arial" w:cs="Times New Roman"/>
      <w:kern w:val="1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42B7E"/>
    <w:rPr>
      <w:rFonts w:ascii="Tahoma" w:hAnsi="Tahoma" w:cs="Tahoma"/>
      <w:kern w:val="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B7E"/>
    <w:rPr>
      <w:rFonts w:ascii="Tahoma" w:hAnsi="Tahoma" w:cs="Tahoma"/>
      <w:kern w:val="1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141</Words>
  <Characters>805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K214-1</dc:creator>
  <cp:keywords/>
  <dc:description/>
  <cp:lastModifiedBy>USER</cp:lastModifiedBy>
  <cp:revision>2</cp:revision>
  <cp:lastPrinted>2012-09-20T08:35:00Z</cp:lastPrinted>
  <dcterms:created xsi:type="dcterms:W3CDTF">2017-03-21T12:13:00Z</dcterms:created>
  <dcterms:modified xsi:type="dcterms:W3CDTF">2017-03-21T12:13:00Z</dcterms:modified>
</cp:coreProperties>
</file>